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92" w:id="0"/>
    <w:bookmarkEnd w:id="0"/>
    <w:bookmarkStart w:name="f-13192-1" w:id="1"/>
    <w:p>
      <w:pPr>
        <w:pStyle w:val="Heading1"/>
      </w:pPr>
      <w:bookmarkStart w:name="h-13192-1" w:id="2"/>
      <w:r>
        <w:rPr/>
        <w:t xml:space="preserve">0424p FIELDERS roofing - specialised sheet metal</w:t>
      </w:r>
      <w:bookmarkEnd w:id="2"/>
    </w:p>
    <w:bookmarkEnd w:id="1"/>
    <w:bookmarkStart w:name="f-13192-13192.1" w:id="3"/>
    <w:p>
      <w:pPr>
        <w:pStyle w:val="InstructionsHeading4"/>
      </w:pPr>
      <w:bookmarkStart w:name="h-13192-13192.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 Steel Roofing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92-t2-1" w:id="5"/>
    <w:p>
      <w:pPr>
        <w:pStyle w:val="InstructionsHeading4"/>
      </w:pPr>
      <w:bookmarkStart w:name="h-13192-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FIELDERS seamed sheet non-ferrous metal and COLORBOND</w:t>
      </w:r>
      <w:r>
        <w:rPr>
          <w:vertAlign w:val="superscript"/>
        </w:rPr>
        <w:t xml:space="preserve">®</w:t>
      </w:r>
      <w:r>
        <w:rPr/>
        <w:t xml:space="preserve"> steel prepainted steel and roof plumbing. It also covers skylights, roof hatches, roof windows, roof ventilators and roof plant access.</w:t>
      </w:r>
    </w:p>
    <w:bookmarkEnd w:id="5"/>
    <w:bookmarkStart w:name="f-13192-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192-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0342 Light steel framing</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 a single roofing system and may be used if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0341p FIELDERS SlimFlor in structural steelwork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1"/>
    <w:bookmarkStart w:name="f-13192-13192.2" w:id="15"/>
    <w:p>
      <w:pPr>
        <w:pStyle w:val="InstructionsHeading4"/>
      </w:pPr>
      <w:bookmarkStart w:name="h-13192-13192.2" w:id="16"/>
      <w:r>
        <w:rPr/>
        <w:t xml:space="preserve">Material not provided by FIELDERS</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p>
      <w:pPr>
        <w:pStyle w:val="Instructionsindent"/>
      </w:pPr>
      <w:r>
        <w:rPr/>
        <w:t xml:space="preserve">Roof access.</w:t>
      </w:r>
    </w:p>
    <w:bookmarkEnd w:id="15"/>
    <w:bookmarkStart w:name="f-13192-t6-1" w:id="17"/>
    <w:p>
      <w:pPr>
        <w:pStyle w:val="InstructionsHeading4"/>
      </w:pPr>
      <w:bookmarkStart w:name="h-13192-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Cross reference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SA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7"/>
    <w:bookmarkStart w:name="f-13192-t7-1" w:id="23"/>
    <w:p>
      <w:pPr>
        <w:pStyle w:val="InstructionsHeading4"/>
      </w:pPr>
      <w:bookmarkStart w:name="h-13192-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using included options:</w:t>
      </w:r>
    </w:p>
    <w:p>
      <w:pPr>
        <w:pStyle w:val="Instructionsindent"/>
      </w:pPr>
      <w:r>
        <w:rPr/>
        <w:t xml:space="preserve">Recycled material content, e.g. steel and aluminium roofing has high recycled content and is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3"/>
    <w:bookmarkStart w:name="f-13192-2" w:id="25"/>
    <w:bookmarkStart w:name="f-13189" w:id="26"/>
    <w:bookmarkStart w:name="f-13189-1" w:id="27"/>
    <w:p>
      <w:pPr>
        <w:pStyle w:val="Heading2"/>
      </w:pPr>
      <w:bookmarkStart w:name="h-13189-1" w:id="28"/>
      <w:r>
        <w:rPr/>
        <w:t xml:space="preserve">GENERAL</w:t>
      </w:r>
      <w:bookmarkEnd w:id="28"/>
    </w:p>
    <w:bookmarkEnd w:id="27"/>
    <w:bookmarkStart w:name="f-13189-13189.1" w:id="29"/>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29"/>
    <w:bookmarkStart w:name="f-13189-2" w:id="30"/>
    <w:p>
      <w:pPr>
        <w:pStyle w:val="Heading3"/>
      </w:pPr>
      <w:bookmarkStart w:name="h-13189-2" w:id="31"/>
      <w:r>
        <w:rPr/>
        <w:t xml:space="preserve">RESPONSIBILITIES</w:t>
      </w:r>
      <w:bookmarkEnd w:id="31"/>
    </w:p>
    <w:bookmarkEnd w:id="30"/>
    <w:bookmarkStart w:name="f-13189-3" w:id="32"/>
    <w:p>
      <w:pPr>
        <w:pStyle w:val="Heading4"/>
      </w:pPr>
      <w:bookmarkStart w:name="h-13189-3" w:id="33"/>
      <w:r>
        <w:rPr/>
        <w:t xml:space="preserve">General</w:t>
      </w:r>
      <w:bookmarkEnd w:id="33"/>
    </w:p>
    <w:p>
      <w:pPr>
        <w:pStyle w:val="Body Text"/>
      </w:pPr>
      <w:r>
        <w:rPr/>
        <w:t xml:space="preserve">Requirement: Provide a FIELDERS specialised sheet metal roofing system and associated 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2"/>
    <w:bookmarkStart w:name="f-13189-13189.2" w:id="34"/>
    <w:p>
      <w:pPr>
        <w:pStyle w:val="Heading4"/>
      </w:pPr>
      <w:bookmarkStart w:name="h-13189-13189.2" w:id="35"/>
      <w:r>
        <w:rPr/>
        <w:t xml:space="preserve">Wind pressure</w:t>
      </w:r>
      <w:bookmarkEnd w:id="35"/>
    </w:p>
    <w:p>
      <w:pPr>
        <w:pStyle w:val="Prompt"/>
      </w:pPr>
      <w:r>
        <w:rPr/>
        <w:t xml:space="preserve">Design wind pressure (Pa): </w:t>
      </w:r>
      <w:r>
        <w:fldChar w:fldCharType="begin"/>
        <w:instrText xml:space="preserve"> MACROBUTTON  ac_OnHelp [complete/delete]</w:instrText>
        <w:fldChar w:fldCharType="separate"/>
        <w:t xml:space="preserve"> </w:t>
        <w:fldChar w:fldCharType="end"/>
      </w:r>
    </w:p>
    <w:p>
      <w:pPr>
        <w:pStyle w:val="Instructions"/>
      </w:pPr>
      <w:r>
        <w:rPr/>
        <w:t xml:space="preserve">Nominate the design wind pressure for the project to AS/NZS 1170.2 (2021) or AS 4055 (2021).</w:t>
      </w:r>
    </w:p>
    <w:bookmarkEnd w:id="34"/>
    <w:bookmarkStart w:name="f-13189-4"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189-5" w:id="39"/>
    <w:bookmarkStart w:name="f-2_13000-4" w:id="40"/>
    <w:p>
      <w:pPr>
        <w:pStyle w:val="Heading4"/>
      </w:pPr>
      <w:bookmarkStart w:name="h-2_13000-4"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Start w:name="f-13189-6" w:id="42"/>
    <w:bookmarkStart w:name="f-3_13000-5" w:id="43"/>
    <w:p>
      <w:pPr>
        <w:pStyle w:val="Heading4"/>
      </w:pPr>
      <w:bookmarkStart w:name="h-3_13000-5" w:id="44"/>
      <w:r>
        <w:rPr/>
        <w:t xml:space="preserve">Roof access</w:t>
      </w:r>
      <w:bookmarkEnd w:id="44"/>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3"/>
    <w:bookmarkEnd w:id="42"/>
    <w:bookmarkStart w:name="f-13189-13189.3" w:id="45"/>
    <w:p>
      <w:pPr>
        <w:pStyle w:val="Heading3"/>
      </w:pPr>
      <w:bookmarkStart w:name="h-13189-13189.3" w:id="46"/>
      <w:r>
        <w:rPr/>
        <w:t xml:space="preserve">COMPANY CONTACTS</w:t>
      </w:r>
      <w:bookmarkEnd w:id="46"/>
    </w:p>
    <w:bookmarkEnd w:id="45"/>
    <w:bookmarkStart w:name="f-13189-13189.4" w:id="47"/>
    <w:p>
      <w:pPr>
        <w:pStyle w:val="Heading4"/>
      </w:pPr>
      <w:bookmarkStart w:name="h-13189-13189.4" w:id="48"/>
      <w:r>
        <w:rPr/>
        <w:t xml:space="preserve">FIELDERS technical contacts</w:t>
      </w:r>
      <w:bookmarkEnd w:id="48"/>
    </w:p>
    <w:p>
      <w:pPr>
        <w:pStyle w:val="Body Text"/>
      </w:pPr>
      <w:r>
        <w:rPr/>
        <w:t xml:space="preserve">Website: </w:t>
      </w:r>
      <w:r>
        <w:fldChar w:fldCharType="begin"/>
      </w:r>
      <w:r>
        <w:instrText xml:space="preserve"> HYPERLINK "https://www.fielders.com.au/aspx/contact.aspx" </w:instrText>
      </w:r>
      <w:r>
        <w:fldChar w:fldCharType="separate"/>
      </w:r>
      <w:r>
        <w:rPr>
          <w:rStyle w:val="Hyperlink"/>
        </w:rPr>
        <w:t>www.fielders.com.au/aspx/contact.aspx</w:t>
      </w:r>
      <w:r>
        <w:fldChar w:fldCharType="end"/>
      </w:r>
    </w:p>
    <w:bookmarkEnd w:id="47"/>
    <w:bookmarkStart w:name="f-13189-7" w:id="49"/>
    <w:p>
      <w:pPr>
        <w:pStyle w:val="Heading3"/>
      </w:pPr>
      <w:bookmarkStart w:name="h-13189-7" w:id="50"/>
      <w:r>
        <w:rPr/>
        <w:t xml:space="preserve">CROSS REFERENCES</w:t>
      </w:r>
      <w:bookmarkEnd w:id="50"/>
    </w:p>
    <w:bookmarkEnd w:id="49"/>
    <w:bookmarkStart w:name="f-13189-8" w:id="51"/>
    <w:bookmarkStart w:name="f-7977" w:id="52"/>
    <w:bookmarkStart w:name="f-7977-1" w:id="53"/>
    <w:p>
      <w:pPr>
        <w:pStyle w:val="Heading4"/>
      </w:pPr>
      <w:bookmarkStart w:name="h-7977-1" w:id="54"/>
      <w:r>
        <w:rPr/>
        <w:t xml:space="preserve">General</w:t>
      </w:r>
      <w:bookmarkEnd w:id="54"/>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3"/>
    <w:bookmarkEnd w:id="52"/>
    <w:bookmarkEnd w:id="51"/>
    <w:bookmarkStart w:name="f-13189-9" w:id="55"/>
    <w:p>
      <w:pPr>
        <w:pStyle w:val="Heading3"/>
      </w:pPr>
      <w:bookmarkStart w:name="h-13189-9" w:id="56"/>
      <w:r>
        <w:rPr/>
        <w:t xml:space="preserve">STANDARDS</w:t>
      </w:r>
      <w:bookmarkEnd w:id="56"/>
    </w:p>
    <w:bookmarkEnd w:id="55"/>
    <w:bookmarkStart w:name="f-13189-10" w:id="57"/>
    <w:p>
      <w:pPr>
        <w:pStyle w:val="Heading4"/>
      </w:pPr>
      <w:bookmarkStart w:name="h-13189-10" w:id="58"/>
      <w:r>
        <w:rPr/>
        <w:t xml:space="preserve">General</w:t>
      </w:r>
      <w:bookmarkEnd w:id="58"/>
    </w:p>
    <w:p>
      <w:pPr>
        <w:pStyle w:val="Body Text"/>
      </w:pPr>
      <w:r>
        <w:rPr/>
        <w:t xml:space="preserve">Standard: To AS 1562.1 (2018).</w:t>
      </w:r>
    </w:p>
    <w:bookmarkEnd w:id="57"/>
    <w:bookmarkStart w:name="f-13189-11" w:id="59"/>
    <w:p>
      <w:pPr>
        <w:pStyle w:val="Heading3"/>
      </w:pPr>
      <w:bookmarkStart w:name="h-13189-11" w:id="60"/>
      <w:r>
        <w:rPr/>
        <w:t xml:space="preserve">INTERPRETATION</w:t>
      </w:r>
      <w:bookmarkEnd w:id="60"/>
    </w:p>
    <w:bookmarkEnd w:id="59"/>
    <w:bookmarkStart w:name="f-13189-12" w:id="61"/>
    <w:p>
      <w:pPr>
        <w:pStyle w:val="Heading4"/>
      </w:pPr>
      <w:bookmarkStart w:name="h-13189-12" w:id="62"/>
      <w:r>
        <w:rPr/>
        <w:t xml:space="preserve">Definitions</w:t>
      </w:r>
      <w:bookmarkEnd w:id="62"/>
    </w:p>
    <w:p>
      <w:pPr>
        <w:pStyle w:val="Body Text"/>
      </w:pPr>
      <w:r>
        <w:rPr/>
        <w:t xml:space="preserve">General: For the purposes of this worksection, the definitions given in AS 1562.1 (2018) apply.</w:t>
      </w:r>
    </w:p>
    <w:bookmarkStart w:name="f-7220" w:id="63"/>
    <w:bookmarkStart w:name="f-7220-1" w:id="64"/>
    <w:p>
      <w:pPr>
        <w:pStyle w:val="Instructions"/>
      </w:pPr>
      <w:r>
        <w:rPr/>
        <w:t xml:space="preserve">Edit the </w:t>
      </w:r>
      <w:r>
        <w:rPr>
          <w:b/>
        </w:rPr>
        <w:t xml:space="preserve">Definitions</w:t>
      </w:r>
      <w:r>
        <w:rPr/>
        <w:t xml:space="preserve"> subclause to suit the project or delete if not required. List alphabetically.</w:t>
      </w:r>
    </w:p>
    <w:bookmarkEnd w:id="64"/>
    <w:bookmarkEnd w:id="63"/>
    <w:bookmarkEnd w:id="61"/>
    <w:bookmarkStart w:name="f-13189-13189.5" w:id="65"/>
    <w:p>
      <w:pPr>
        <w:pStyle w:val="Heading3"/>
      </w:pPr>
      <w:bookmarkStart w:name="h-13189-13189.5" w:id="66"/>
      <w:r>
        <w:rPr/>
        <w:t xml:space="preserve">MANUFACTURER’S DOCUMENTS</w:t>
      </w:r>
      <w:bookmarkEnd w:id="66"/>
    </w:p>
    <w:bookmarkEnd w:id="65"/>
    <w:bookmarkStart w:name="f-13189-13189.6" w:id="67"/>
    <w:p>
      <w:pPr>
        <w:pStyle w:val="Heading4"/>
      </w:pPr>
      <w:bookmarkStart w:name="h-13189-13189.6" w:id="68"/>
      <w:r>
        <w:rPr/>
        <w:t xml:space="preserve">Technical manuals</w:t>
      </w:r>
      <w:bookmarkEnd w:id="68"/>
    </w:p>
    <w:p>
      <w:pPr>
        <w:pStyle w:val="Body Text"/>
      </w:pPr>
      <w:r>
        <w:rPr/>
        <w:t xml:space="preserve">Website: Visit </w:t>
      </w:r>
      <w:r>
        <w:fldChar w:fldCharType="begin"/>
      </w:r>
      <w:r>
        <w:instrText xml:space="preserve"> HYPERLINK "https://specifying.fielders.com.au/finesse" </w:instrText>
      </w:r>
      <w:r>
        <w:fldChar w:fldCharType="separate"/>
      </w:r>
      <w:r>
        <w:rPr>
          <w:rStyle w:val="Hyperlink"/>
        </w:rPr>
        <w:t>www.specifying.fielders.com.au/finesse</w:t>
      </w:r>
      <w:r>
        <w:fldChar w:fldCharType="end"/>
      </w:r>
      <w:r>
        <w:rPr/>
        <w:t xml:space="preserve"> to access comprehensive technical detail.</w:t>
      </w:r>
    </w:p>
    <w:bookmarkEnd w:id="67"/>
    <w:bookmarkStart w:name="f-13189-13" w:id="69"/>
    <w:p>
      <w:pPr>
        <w:pStyle w:val="Heading3"/>
      </w:pPr>
      <w:bookmarkStart w:name="h-13189-13" w:id="70"/>
      <w:r>
        <w:rPr/>
        <w:t xml:space="preserve">TOLERANCES</w:t>
      </w:r>
      <w:bookmarkEnd w:id="70"/>
    </w:p>
    <w:bookmarkEnd w:id="69"/>
    <w:bookmarkStart w:name="f-13189-14" w:id="71"/>
    <w:bookmarkStart w:name="f-4_13000-7" w:id="72"/>
    <w:p>
      <w:pPr>
        <w:pStyle w:val="Heading4"/>
      </w:pPr>
      <w:bookmarkStart w:name="h-4_13000-7" w:id="73"/>
      <w:r>
        <w:rPr/>
        <w:t xml:space="preserve">Sheet metal roofing</w:t>
      </w:r>
      <w:bookmarkEnd w:id="73"/>
    </w:p>
    <w:p>
      <w:pPr>
        <w:pStyle w:val="Body Text"/>
      </w:pPr>
      <w:r>
        <w:rPr/>
        <w:t xml:space="preserve">Supporting members: To AS 1562.1 (2018) clause 4.2.3.</w:t>
      </w:r>
    </w:p>
    <w:bookmarkEnd w:id="72"/>
    <w:bookmarkEnd w:id="71"/>
    <w:bookmarkStart w:name="f-13189-15" w:id="74"/>
    <w:p>
      <w:pPr>
        <w:pStyle w:val="Heading3"/>
      </w:pPr>
      <w:bookmarkStart w:name="h-13189-15" w:id="75"/>
      <w:r>
        <w:rPr/>
        <w:t xml:space="preserve">SUBMISSIONS</w:t>
      </w:r>
      <w:bookmarkEnd w:id="75"/>
    </w:p>
    <w:bookmarkEnd w:id="74"/>
    <w:bookmarkStart w:name="f-13189-13189.7" w:id="76"/>
    <w:p>
      <w:pPr>
        <w:pStyle w:val="Heading4"/>
      </w:pPr>
      <w:bookmarkStart w:name="h-13189-13189.7" w:id="77"/>
      <w:r>
        <w:rPr/>
        <w:t xml:space="preserve">Fire hazard properties</w:t>
      </w:r>
      <w:bookmarkEnd w:id="77"/>
    </w:p>
    <w:p>
      <w:pPr>
        <w:pStyle w:val="Body Text"/>
      </w:pPr>
      <w:r>
        <w:rPr/>
        <w:t xml:space="preserve">General: Submit evidence of conformity to PRODUCTS, </w:t>
      </w:r>
      <w:r>
        <w:rPr>
          <w:b/>
        </w:rPr>
        <w:t xml:space="preserve">GENERAL</w:t>
      </w:r>
      <w:r>
        <w:rPr/>
        <w:t xml:space="preserve">, </w:t>
      </w:r>
      <w:r>
        <w:rPr>
          <w:b/>
        </w:rPr>
        <w:t xml:space="preserve">Fire hazard properties</w:t>
      </w:r>
      <w:r>
        <w:rPr/>
        <w:t xml:space="preserve">.</w:t>
      </w:r>
    </w:p>
    <w:bookmarkEnd w:id="76"/>
    <w:bookmarkStart w:name="f-13189-16" w:id="78"/>
    <w:bookmarkStart w:name="f-6950" w:id="79"/>
    <w:bookmarkStart w:name="f-6950-1" w:id="80"/>
    <w:p>
      <w:pPr>
        <w:pStyle w:val="Heading4"/>
      </w:pPr>
      <w:bookmarkStart w:name="h-6950-1" w:id="81"/>
      <w:r>
        <w:rPr/>
        <w:t xml:space="preserve">Operation and maintenance manuals</w:t>
      </w:r>
      <w:bookmarkEnd w:id="8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0"/>
    <w:bookmarkEnd w:id="79"/>
    <w:bookmarkEnd w:id="78"/>
    <w:bookmarkStart w:name="f-13189-17" w:id="82"/>
    <w:p>
      <w:pPr>
        <w:pStyle w:val="Heading4"/>
      </w:pPr>
      <w:bookmarkStart w:name="h-13189-17" w:id="83"/>
      <w:r>
        <w:rPr/>
        <w:t xml:space="preserve">Products and materials</w:t>
      </w:r>
      <w:bookmarkEnd w:id="83"/>
    </w:p>
    <w:p>
      <w:pPr>
        <w:pStyle w:val="Body Text"/>
      </w:pPr>
      <w:r>
        <w:rPr/>
        <w:t xml:space="preserve">Type tests: Submit test results for the following:</w:t>
      </w:r>
    </w:p>
    <w:p>
      <w:pPr>
        <w:pStyle w:val="NormalIndent"/>
      </w:pPr>
      <w:r>
        <w:rPr/>
        <w:t xml:space="preserve">FIELDERS specialised sheet metal roofing: To PRODUCTS, </w:t>
      </w:r>
      <w:r>
        <w:rPr>
          <w:b/>
        </w:rPr>
        <w:t xml:space="preserve">FIELDERS SPECIALISED ROOFING</w:t>
      </w:r>
      <w:r>
        <w:rPr/>
        <w:t xml:space="preserve">, </w:t>
      </w:r>
      <w:r>
        <w:rPr>
          <w:b/>
        </w:rPr>
        <w:t xml:space="preserve">Tests</w:t>
      </w:r>
      <w:r>
        <w:rPr/>
        <w:t xml:space="preserve">.</w:t>
      </w:r>
    </w:p>
    <w:bookmarkStart w:name="f-8391" w:id="84"/>
    <w:bookmarkStart w:name="f-8391-1" w:id="85"/>
    <w:p>
      <w:pPr>
        <w:pStyle w:val="Instructions"/>
      </w:pPr>
      <w:r>
        <w:rPr/>
        <w:t xml:space="preserve">Type tests are carried out off-site. However, submission of evidence of a successful type test may be called up here for requirements specified in PRODUCTS.</w:t>
      </w:r>
    </w:p>
    <w:bookmarkEnd w:id="85"/>
    <w:bookmarkEnd w:id="84"/>
    <w:p>
      <w:pPr>
        <w:pStyle w:val="OptionalNormal"/>
      </w:pPr>
      <w:r>
        <w:rPr/>
        <w:t xml:space="preserve">Recycled material content: Submit documentation from the roofing material manufacturer showing the following:</w:t>
      </w:r>
    </w:p>
    <w:p>
      <w:pPr>
        <w:pStyle w:val="OptionalNormalIndent"/>
      </w:pPr>
      <w:r>
        <w:rPr/>
        <w:t xml:space="preserve">Post-consumer recycled content: </w:t>
      </w:r>
      <w:r>
        <w:fldChar w:fldCharType="begin"/>
        <w:instrText xml:space="preserve"> MACROBUTTON  ac_OnHelp [complete/delete]</w:instrText>
        <w:fldChar w:fldCharType="separate"/>
        <w:t xml:space="preserve"> </w:t>
        <w:fldChar w:fldCharType="end"/>
      </w:r>
    </w:p>
    <w:p>
      <w:pPr>
        <w:pStyle w:val="OptionalNormalIndent"/>
      </w:pPr>
      <w:r>
        <w:rPr/>
        <w:t xml:space="preserve">Pre-consumer recycled content: </w:t>
      </w:r>
      <w:r>
        <w:fldChar w:fldCharType="begin"/>
        <w:instrText xml:space="preserve"> MACROBUTTON  ac_OnHelp [complete/delete]</w:instrText>
        <w:fldChar w:fldCharType="separate"/>
        <w:t xml:space="preserve"> </w:t>
        <w:fldChar w:fldCharType="end"/>
      </w:r>
    </w:p>
    <w:p>
      <w:pPr>
        <w:pStyle w:val="Instructions"/>
      </w:pPr>
      <w:r>
        <w:rPr/>
        <w:t xml:space="preserve">e.g. Sheet steel contains, on average, up to 25% recovered content. Of this, the post-consumer recycled content is up to 8.5% and the pre-consumer recycled content is up to 6.5%.</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 and completing the prompts.</w:t>
      </w:r>
    </w:p>
    <w:bookmarkEnd w:id="82"/>
    <w:bookmarkStart w:name="f-13189-18" w:id="86"/>
    <w:bookmarkStart w:name="f-5_13000-38" w:id="87"/>
    <w:p>
      <w:pPr>
        <w:pStyle w:val="Heading4"/>
      </w:pPr>
      <w:bookmarkStart w:name="h-5_13000-38" w:id="88"/>
      <w:r>
        <w:rPr/>
        <w:t xml:space="preserve">Samples</w:t>
      </w:r>
      <w:bookmarkEnd w:id="88"/>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7"/>
    <w:bookmarkEnd w:id="86"/>
    <w:bookmarkStart w:name="f-13189-19" w:id="89"/>
    <w:bookmarkStart w:name="f-6_13000-9" w:id="90"/>
    <w:p>
      <w:pPr>
        <w:pStyle w:val="Heading4"/>
      </w:pPr>
      <w:bookmarkStart w:name="h-6_13000-9" w:id="91"/>
      <w:r>
        <w:rPr/>
        <w:t xml:space="preserve">Shop drawings</w:t>
      </w:r>
      <w:bookmarkEnd w:id="91"/>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90"/>
    <w:bookmarkEnd w:id="89"/>
    <w:bookmarkStart w:name="f-13189-20" w:id="92"/>
    <w:p>
      <w:pPr>
        <w:pStyle w:val="Heading4"/>
      </w:pPr>
      <w:bookmarkStart w:name="h-13189-20" w:id="93"/>
      <w:r>
        <w:rPr/>
        <w:t xml:space="preserve">Subcontractors</w:t>
      </w:r>
      <w:bookmarkEnd w:id="93"/>
    </w:p>
    <w:p>
      <w:pPr>
        <w:pStyle w:val="Body Text"/>
      </w:pPr>
      <w:r>
        <w:rPr/>
        <w:t xml:space="preserve">Installer experience: Submit evidence of accreditation from FIELDERS Steel Roofing.</w:t>
      </w:r>
    </w:p>
    <w:p>
      <w:pPr>
        <w:pStyle w:val="Instructions"/>
      </w:pPr>
      <w:r>
        <w:rPr/>
        <w:t xml:space="preserve">Check conditions of warranty. If required, nominate in </w:t>
      </w:r>
      <w:r>
        <w:rPr>
          <w:i/>
        </w:rPr>
        <w:t xml:space="preserve">0171 General requirements</w:t>
      </w:r>
      <w:r>
        <w:rPr/>
        <w:t xml:space="preserve">.</w:t>
      </w:r>
    </w:p>
    <w:bookmarkEnd w:id="92"/>
    <w:bookmarkStart w:name="f-13189-22" w:id="94"/>
    <w:p>
      <w:pPr>
        <w:pStyle w:val="Heading4"/>
      </w:pPr>
      <w:bookmarkStart w:name="h-13189-22" w:id="95"/>
      <w:r>
        <w:rPr/>
        <w:t xml:space="preserve">Warranties</w:t>
      </w:r>
      <w:bookmarkEnd w:id="9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4"/>
    <w:bookmarkStart w:name="f-13189-23" w:id="96"/>
    <w:p>
      <w:pPr>
        <w:pStyle w:val="Heading3"/>
      </w:pPr>
      <w:bookmarkStart w:name="h-13189-23" w:id="97"/>
      <w:r>
        <w:rPr/>
        <w:t xml:space="preserve">INSPECTION</w:t>
      </w:r>
      <w:bookmarkEnd w:id="97"/>
    </w:p>
    <w:bookmarkEnd w:id="96"/>
    <w:bookmarkStart w:name="f-13189-24" w:id="98"/>
    <w:bookmarkStart w:name="f-7_13000-12" w:id="99"/>
    <w:p>
      <w:pPr>
        <w:pStyle w:val="Heading4"/>
      </w:pPr>
      <w:bookmarkStart w:name="h-7_13000-12" w:id="100"/>
      <w:r>
        <w:rPr/>
        <w:t xml:space="preserve">Notice</w:t>
      </w:r>
      <w:bookmarkEnd w:id="100"/>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98"/>
    <w:bookmarkEnd w:id="26"/>
    <w:bookmarkStart w:name="f-13188" w:id="101"/>
    <w:bookmarkStart w:name="f-13188-1" w:id="102"/>
    <w:p>
      <w:pPr>
        <w:pStyle w:val="Heading2"/>
      </w:pPr>
      <w:bookmarkStart w:name="h-13188-1" w:id="103"/>
      <w:r>
        <w:rPr/>
        <w:t xml:space="preserve">PRODUCTS</w:t>
      </w:r>
      <w:bookmarkEnd w:id="103"/>
    </w:p>
    <w:bookmarkEnd w:id="102"/>
    <w:bookmarkStart w:name="f-13188-2" w:id="104"/>
    <w:p>
      <w:pPr>
        <w:pStyle w:val="Heading3"/>
      </w:pPr>
      <w:bookmarkStart w:name="h-13188-2" w:id="105"/>
      <w:r>
        <w:rPr/>
        <w:t xml:space="preserve">GENERAL</w:t>
      </w:r>
      <w:bookmarkEnd w:id="105"/>
    </w:p>
    <w:bookmarkEnd w:id="104"/>
    <w:bookmarkStart w:name="f-13188-13188.1" w:id="106"/>
    <w:p>
      <w:pPr>
        <w:pStyle w:val="Heading4"/>
      </w:pPr>
      <w:bookmarkStart w:name="h-13188-13188.1" w:id="107"/>
      <w:r>
        <w:rPr/>
        <w:t xml:space="preserve">Fire hazard properties</w:t>
      </w:r>
      <w:bookmarkEnd w:id="107"/>
    </w:p>
    <w:p>
      <w:pPr>
        <w:pStyle w:val="Instructions"/>
      </w:pPr>
      <w:r>
        <w:rPr/>
        <w:t xml:space="preserve">See NATSPEC TECHnote DES 020 on fire behaviour of building materials and assemblies. See also BCA (2022) Table S7C7.</w:t>
      </w:r>
    </w:p>
    <w:p>
      <w:pPr>
        <w:pStyle w:val="Body Text"/>
      </w:pPr>
      <w:r>
        <w:rPr/>
        <w:t xml:space="preserve">Pliable membranes: Flammability Index tested to AS 1530.2 (1993): ≤ 5.</w:t>
      </w:r>
    </w:p>
    <w:p>
      <w:pPr>
        <w:pStyle w:val="Instructions"/>
      </w:pPr>
      <w:r>
        <w:rPr/>
        <w:t xml:space="preserve">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bookmarkEnd w:id="106"/>
    <w:bookmarkStart w:name="f-13188-13188.2" w:id="108"/>
    <w:bookmarkStart w:name="f-8385" w:id="109"/>
    <w:bookmarkStart w:name="f-8385-2" w:id="110"/>
    <w:p>
      <w:pPr>
        <w:pStyle w:val="Heading4"/>
      </w:pPr>
      <w:bookmarkStart w:name="h-8385-2" w:id="111"/>
      <w:r>
        <w:rPr/>
        <w:t xml:space="preserve">Product substitution</w:t>
      </w:r>
      <w:bookmarkEnd w:id="111"/>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10"/>
    <w:bookmarkStart w:name="f-8385-3" w:id="112"/>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2"/>
    <w:bookmarkEnd w:id="109"/>
    <w:bookmarkEnd w:id="108"/>
    <w:bookmarkStart w:name="f-13188-13188.14" w:id="113"/>
    <w:p>
      <w:pPr>
        <w:pStyle w:val="Heading4"/>
      </w:pPr>
      <w:bookmarkStart w:name="h-13188-13188.14" w:id="114"/>
      <w:r>
        <w:rPr/>
        <w:t xml:space="preserve">Samples</w:t>
      </w:r>
      <w:bookmarkEnd w:id="114"/>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Sealants.</w:t>
      </w:r>
    </w:p>
    <w:p>
      <w:pPr>
        <w:pStyle w:val="NormalIndent"/>
      </w:pPr>
      <w:r>
        <w:rPr/>
        <w:t xml:space="preserve">Sheet metal finishes.</w:t>
      </w:r>
    </w:p>
    <w:bookmarkEnd w:id="113"/>
    <w:bookmarkStart w:name="f-13188-3" w:id="115"/>
    <w:p>
      <w:pPr>
        <w:pStyle w:val="Heading4"/>
      </w:pPr>
      <w:bookmarkStart w:name="h-13188-3" w:id="116"/>
      <w:r>
        <w:rPr/>
        <w:t xml:space="preserve">Storage and handling</w:t>
      </w:r>
      <w:bookmarkEnd w:id="116"/>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5"/>
    <w:bookmarkStart w:name="f-13188-4" w:id="117"/>
    <w:bookmarkStart w:name="f-13001-3" w:id="118"/>
    <w:p>
      <w:pPr>
        <w:pStyle w:val="Heading4"/>
      </w:pPr>
      <w:bookmarkStart w:name="h-13001-3" w:id="119"/>
      <w:r>
        <w:rPr/>
        <w:t xml:space="preserve">Welded safety mesh</w:t>
      </w:r>
      <w:bookmarkEnd w:id="119"/>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18"/>
    <w:bookmarkEnd w:id="117"/>
    <w:bookmarkStart w:name="f-13188-13188.3" w:id="120"/>
    <w:p>
      <w:pPr>
        <w:pStyle w:val="Heading3"/>
      </w:pPr>
      <w:bookmarkStart w:name="h-13188-13188.3" w:id="121"/>
      <w:r>
        <w:rPr/>
        <w:t xml:space="preserve">SUBSTRATE</w:t>
      </w:r>
      <w:bookmarkEnd w:id="121"/>
    </w:p>
    <w:bookmarkEnd w:id="120"/>
    <w:bookmarkStart w:name="f-13188-13188.4" w:id="122"/>
    <w:p>
      <w:pPr>
        <w:pStyle w:val="Heading4"/>
      </w:pPr>
      <w:bookmarkStart w:name="h-13188-13188.4" w:id="123"/>
      <w:r>
        <w:rPr/>
        <w:t xml:space="preserve">Plywood sheeting</w:t>
      </w:r>
      <w:bookmarkEnd w:id="123"/>
    </w:p>
    <w:p>
      <w:pPr>
        <w:pStyle w:val="Body Text"/>
      </w:pPr>
      <w:r>
        <w:rPr/>
        <w:t xml:space="preserve">Standard: To AS/NZS 2269.0 (2012):</w:t>
      </w:r>
    </w:p>
    <w:p>
      <w:pPr>
        <w:pStyle w:val="NormalIndent"/>
      </w:pPr>
      <w:r>
        <w:rPr/>
        <w:t xml:space="preserve">Stress grade: F11.</w:t>
      </w:r>
    </w:p>
    <w:p>
      <w:pPr>
        <w:pStyle w:val="NormalIndent"/>
      </w:pPr>
      <w:r>
        <w:rPr/>
        <w:t xml:space="preserve">Surface grade: CD.</w:t>
      </w:r>
    </w:p>
    <w:p>
      <w:pPr>
        <w:pStyle w:val="Instructions"/>
      </w:pPr>
      <w:r>
        <w:rPr/>
        <w:t xml:space="preserve">AS/NZS 2269.0 (2012) defines stress grades or structural plywood in clause 1.5.3. It also defines five veneer qualities A, S, B, C and D, the lowest grade.</w:t>
      </w:r>
    </w:p>
    <w:p>
      <w:pPr>
        <w:pStyle w:val="Body Text"/>
      </w:pPr>
      <w:r>
        <w:rPr/>
        <w:t xml:space="preserve">Plywood formaldehyde emission class to AS/NZS 2269.0 (2012):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p>
      <w:pPr>
        <w:pStyle w:val="Instructions"/>
      </w:pPr>
      <w:r>
        <w:rPr/>
        <w:t xml:space="preserve">Compliance with this subclause targets the Engineered Wood Products requirement for structural plywood within the Minimum Expectation level of the Exposure to Toxins credit in Green Star Buildings (2021):</w:t>
      </w:r>
    </w:p>
    <w:p>
      <w:pPr>
        <w:pStyle w:val="Instructionsindent"/>
      </w:pPr>
      <w:r>
        <w:rPr/>
        <w:t xml:space="preserve">Structural plywood: 1.0 mg/L, (E</w:t>
      </w:r>
      <w:r>
        <w:rPr>
          <w:vertAlign w:val="subscript"/>
        </w:rPr>
        <w:t xml:space="preserve">1</w:t>
      </w:r>
      <w:r>
        <w:rPr/>
        <w:t xml:space="preserve">).</w:t>
      </w:r>
    </w:p>
    <w:p>
      <w:pPr>
        <w:pStyle w:val="Body Text"/>
      </w:pPr>
      <w:r>
        <w:rPr/>
        <w:t xml:space="preserve">Bond: Type A to AS/NZS 2754.1 (2016).</w:t>
      </w:r>
    </w:p>
    <w:p>
      <w:pPr>
        <w:pStyle w:val="Body Text"/>
      </w:pPr>
      <w:r>
        <w:rPr/>
        <w:t xml:space="preserve">Thickness: 19 mm.</w:t>
      </w:r>
    </w:p>
    <w:p>
      <w:pPr>
        <w:pStyle w:val="Body Text"/>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22"/>
    <w:bookmarkStart w:name="f-13188-13188.5" w:id="124"/>
    <w:p>
      <w:pPr>
        <w:pStyle w:val="Heading4"/>
      </w:pPr>
      <w:bookmarkStart w:name="h-13188-13188.5" w:id="125"/>
      <w:r>
        <w:rPr/>
        <w:t xml:space="preserve">Steel battens</w:t>
      </w:r>
      <w:bookmarkEnd w:id="125"/>
    </w:p>
    <w:p>
      <w:pPr>
        <w:pStyle w:val="Body Text"/>
      </w:pPr>
      <w:r>
        <w:rPr/>
        <w:t xml:space="preserve">Standard: To AS/NZS 4600 (2018).</w:t>
      </w:r>
    </w:p>
    <w:p>
      <w:pPr>
        <w:pStyle w:val="Instructions"/>
      </w:pPr>
      <w:r>
        <w:rPr/>
        <w:t xml:space="preserve">Steel battens are an alternative substrate to plywood sheeting. Delete if plywood sheeting is used.</w:t>
      </w:r>
    </w:p>
    <w:bookmarkEnd w:id="124"/>
    <w:bookmarkStart w:name="f-13188-13188.6" w:id="126"/>
    <w:p>
      <w:pPr>
        <w:pStyle w:val="Heading4"/>
      </w:pPr>
      <w:bookmarkStart w:name="h-13188-13188.6" w:id="127"/>
      <w:r>
        <w:rPr/>
        <w:t xml:space="preserve">Pliable membranes</w:t>
      </w:r>
      <w:bookmarkEnd w:id="127"/>
    </w:p>
    <w:p>
      <w:pPr>
        <w:pStyle w:val="Instructions"/>
      </w:pPr>
      <w:r>
        <w:rPr/>
        <w:t xml:space="preserve">If pliable membranes are specified in </w:t>
      </w:r>
      <w:r>
        <w:rPr>
          <w:i/>
        </w:rPr>
        <w:t xml:space="preserve">0471 Thermal insulation and pliable membranes</w:t>
      </w:r>
      <w:r>
        <w:rPr/>
        <w:t xml:space="preserve">, delete this subclause. Do not repeat requirements here.</w:t>
      </w:r>
    </w:p>
    <w:p>
      <w:pPr>
        <w:pStyle w:val="Body Text"/>
      </w:pPr>
      <w:r>
        <w:rPr/>
        <w:t xml:space="preserve">Standard: To AS 4200.1 (2017).</w:t>
      </w:r>
    </w:p>
    <w:p>
      <w:pPr>
        <w:pStyle w:val="NormalIndent"/>
      </w:pPr>
      <w:r>
        <w:rPr/>
        <w:t xml:space="preserve">Duty classification: Heavy.</w:t>
      </w:r>
    </w:p>
    <w:p>
      <w:pPr>
        <w:pStyle w:val="NormalIndent"/>
      </w:pPr>
      <w:r>
        <w:rPr/>
        <w:t xml:space="preserve">Emittance classification: </w:t>
      </w:r>
    </w:p>
    <w:p>
      <w:pPr>
        <w:pStyle w:val="NormalIndent2"/>
      </w:pPr>
      <w:r>
        <w:rPr/>
        <w:t xml:space="preserve">Reflective face: IR Reflective.</w:t>
      </w:r>
    </w:p>
    <w:p>
      <w:pPr>
        <w:pStyle w:val="NormalIndent2"/>
      </w:pPr>
      <w:r>
        <w:rPr/>
        <w:t xml:space="preserve">Ant-glare face: IR Semi-reflective.</w:t>
      </w:r>
    </w:p>
    <w:p>
      <w:pPr>
        <w:pStyle w:val="Instructions"/>
      </w:pPr>
      <w:r>
        <w:rPr/>
        <w:t xml:space="preserve">If optional material classifications are required, AS 4200.1 (2017) Appendix A sets out tests for resistance to UV exposure, surface corrosion of low emittance surface, heat shrinkage, surface water absorbency classification and air control classification. Contact manufacturer’s for the availability of these test results.</w:t>
      </w:r>
    </w:p>
    <w:p>
      <w:pPr>
        <w:pStyle w:val="Body Text"/>
      </w:pPr>
      <w:r>
        <w:rPr/>
        <w:t xml:space="preserve">Vapour control membrane:</w:t>
      </w:r>
    </w:p>
    <w:p>
      <w:pPr>
        <w:pStyle w:val="Instructions"/>
      </w:pPr>
      <w:r>
        <w:rPr/>
        <w:t xml:space="preserve">AS 4200.1 (2017) Table 4 categorises vapour control membranes (VCMs) as vapour barriers when classified Class 1 or Class 2, and vapour permeable membranes when classified Class 3 or Class 4.</w:t>
      </w:r>
    </w:p>
    <w:p>
      <w:pPr>
        <w:pStyle w:val="NormalIndent"/>
      </w:pPr>
      <w:r>
        <w:rPr/>
        <w:t xml:space="preserve">Vapour barrier: </w:t>
      </w:r>
    </w:p>
    <w:p>
      <w:pPr>
        <w:pStyle w:val="NormalIndent2"/>
      </w:pPr>
      <w:r>
        <w:rPr/>
        <w:t xml:space="preserve">Vapour control classification: As documented.</w:t>
      </w:r>
    </w:p>
    <w:p>
      <w:pPr>
        <w:pStyle w:val="Instructions"/>
      </w:pPr>
      <w:r>
        <w:rPr/>
        <w:t xml:space="preserve">AS 4200.1 (2017) defines the classifications for vapour control membranes (VCM) as Class 1, Class 2, Class 3 or Class 4.</w:t>
      </w:r>
    </w:p>
    <w:p>
      <w:pPr>
        <w:pStyle w:val="Body Text"/>
      </w:pPr>
      <w:r>
        <w:rPr/>
        <w:t xml:space="preserve">Water control (sarking) membrane (other than walls and gables):</w:t>
      </w:r>
    </w:p>
    <w:p>
      <w:pPr>
        <w:pStyle w:val="NormalIndent"/>
      </w:pPr>
      <w:r>
        <w:rPr/>
        <w:t xml:space="preserve">Water control classification: Water barrier.</w:t>
      </w:r>
    </w:p>
    <w:p>
      <w:pPr>
        <w:pStyle w:val="Instructions"/>
      </w:pPr>
      <w:r>
        <w:rPr/>
        <w:t xml:space="preserve">If the water control membrane (sarking) fails the test documented in or has not been tested to AS/NZS 4201.4 (1994), the classification is Non-water barrier.</w:t>
      </w:r>
    </w:p>
    <w:bookmarkEnd w:id="126"/>
    <w:bookmarkStart w:name="f-13188-13188.7" w:id="128"/>
    <w:p>
      <w:pPr>
        <w:pStyle w:val="Heading3"/>
      </w:pPr>
      <w:bookmarkStart w:name="h-13188-13188.7" w:id="129"/>
      <w:r>
        <w:rPr/>
        <w:t xml:space="preserve">FIELDERS SPECIALISED ROOFING</w:t>
      </w:r>
      <w:bookmarkEnd w:id="129"/>
    </w:p>
    <w:p>
      <w:pPr>
        <w:pStyle w:val="Instructions"/>
      </w:pPr>
      <w:r>
        <w:rPr/>
        <w:t xml:space="preserve">The Finesse range includes: Shadowline™ 305, Shadowline™ WA, Neo Roman™, Prominence™, Cadence™ and Grandeur™.</w:t>
      </w:r>
    </w:p>
    <w:bookmarkEnd w:id="128"/>
    <w:bookmarkStart w:name="f-13188-13188.8" w:id="130"/>
    <w:p>
      <w:pPr>
        <w:pStyle w:val="Heading4"/>
      </w:pPr>
      <w:bookmarkStart w:name="h-13188-13188.8" w:id="131"/>
      <w:r>
        <w:rPr/>
        <w:t xml:space="preserve">General</w:t>
      </w:r>
      <w:bookmarkEnd w:id="131"/>
    </w:p>
    <w:p>
      <w:pPr>
        <w:pStyle w:val="Body Text"/>
      </w:pPr>
      <w:r>
        <w:rPr/>
        <w:t xml:space="preserve">Requirement: FIELDERS interlocking specialised sheet metal roofing panels.</w:t>
      </w:r>
    </w:p>
    <w:p>
      <w:pPr>
        <w:pStyle w:val="Body Text"/>
      </w:pPr>
      <w:r>
        <w:rPr/>
        <w:t xml:space="preserve">Selection: To the </w:t>
      </w:r>
      <w:r>
        <w:rPr>
          <w:b/>
        </w:rPr>
        <w:t xml:space="preserve">FIELDERS specialised roofing schedule</w:t>
      </w:r>
      <w:r>
        <w:rPr/>
        <w:t xml:space="preserve">.</w:t>
      </w:r>
    </w:p>
    <w:p>
      <w:pPr>
        <w:pStyle w:val="Body Text"/>
      </w:pPr>
      <w:r>
        <w:rPr/>
        <w:t xml:space="preserve">Plywood sheeting substrate: Flush finished continuous plywood sheeting, as documented.</w:t>
      </w:r>
    </w:p>
    <w:p>
      <w:pPr>
        <w:pStyle w:val="Instructions"/>
      </w:pPr>
      <w:r>
        <w:rPr/>
        <w:t xml:space="preserve">Plywood sheeting substrate is required for Neo Roman™, Prominence™, Cadence™ over 265 mm width and Grandeur™ over 325 mm width profiles only. Delete if not required.</w:t>
      </w:r>
    </w:p>
    <w:p>
      <w:pPr>
        <w:pStyle w:val="Body Text"/>
      </w:pPr>
      <w:r>
        <w:rPr/>
        <w:t xml:space="preserve">Underlayer: Sarking, as documented.</w:t>
      </w:r>
    </w:p>
    <w:bookmarkEnd w:id="130"/>
    <w:bookmarkStart w:name="f-13188-13188.15" w:id="132"/>
    <w:p>
      <w:pPr>
        <w:pStyle w:val="Heading4"/>
      </w:pPr>
      <w:bookmarkStart w:name="h-13188-13188.15" w:id="133"/>
      <w:r>
        <w:rPr/>
        <w:t xml:space="preserve">Tests</w:t>
      </w:r>
      <w:bookmarkEnd w:id="133"/>
    </w:p>
    <w:bookmarkStart w:name="f-22751" w:id="134"/>
    <w:bookmarkStart w:name="f-22751-1" w:id="135"/>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35"/>
    <w:bookmarkEnd w:id="134"/>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2"/>
    <w:bookmarkStart w:name="f-13188-13188.9" w:id="136"/>
    <w:p>
      <w:pPr>
        <w:pStyle w:val="Heading3"/>
      </w:pPr>
      <w:bookmarkStart w:name="h-13188-13188.9" w:id="137"/>
      <w:r>
        <w:rPr/>
        <w:t xml:space="preserve">COMPONENTS</w:t>
      </w:r>
      <w:bookmarkEnd w:id="137"/>
    </w:p>
    <w:bookmarkEnd w:id="136"/>
    <w:bookmarkStart w:name="f-13188-13188.10" w:id="138"/>
    <w:p>
      <w:pPr>
        <w:pStyle w:val="Heading4"/>
      </w:pPr>
      <w:bookmarkStart w:name="h-13188-13188.10" w:id="139"/>
      <w:r>
        <w:rPr/>
        <w:t xml:space="preserve">Self-drilling screws</w:t>
      </w:r>
      <w:bookmarkEnd w:id="139"/>
    </w:p>
    <w:p>
      <w:pPr>
        <w:pStyle w:val="Body Text"/>
      </w:pPr>
      <w:r>
        <w:rPr/>
        <w:t xml:space="preserve">Material: Carbon steel SAE 1022 heat treated to AS 3566.1 (2002).</w:t>
      </w:r>
    </w:p>
    <w:p>
      <w:pPr>
        <w:pStyle w:val="Prompt"/>
      </w:pPr>
      <w:r>
        <w:rPr/>
        <w:t xml:space="preserve">Structural frame: </w:t>
      </w:r>
      <w:r>
        <w:fldChar w:fldCharType="begin"/>
        <w:instrText xml:space="preserve"> MACROBUTTON  ac_OnHelp [complete/delete]</w:instrText>
        <w:fldChar w:fldCharType="separate"/>
        <w:t xml:space="preserve"> </w:t>
        <w:fldChar w:fldCharType="end"/>
      </w:r>
    </w:p>
    <w:p>
      <w:pPr>
        <w:pStyle w:val="Instructions"/>
      </w:pPr>
      <w:r>
        <w:rPr/>
        <w:t xml:space="preserve">Refer to project details.</w:t>
      </w:r>
    </w:p>
    <w:bookmarkEnd w:id="138"/>
    <w:bookmarkStart w:name="f-13188-13188.11" w:id="140"/>
    <w:p>
      <w:pPr>
        <w:pStyle w:val="Heading4"/>
      </w:pPr>
      <w:bookmarkStart w:name="h-13188-13188.11" w:id="141"/>
      <w:r>
        <w:rPr/>
        <w:t xml:space="preserve">Screw fixed fastening clips</w:t>
      </w:r>
      <w:bookmarkEnd w:id="141"/>
    </w:p>
    <w:p>
      <w:pPr>
        <w:pStyle w:val="Body Text"/>
      </w:pPr>
      <w:r>
        <w:rPr/>
        <w:t xml:space="preserve">Fasteners: Provide starter clips, fixing clips and fastenings, as recommended by FIELDERS.</w:t>
      </w:r>
    </w:p>
    <w:p>
      <w:pPr>
        <w:pStyle w:val="Prompt"/>
      </w:pPr>
      <w:r>
        <w:rPr/>
        <w:t xml:space="preserve">Screws: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fldChar w:fldCharType="begin"/>
      </w:r>
      <w:r>
        <w:instrText xml:space="preserve"> HYPERLINK "https://specifying.fielders.com.au/finesse/about-finesse/" </w:instrText>
      </w:r>
      <w:r>
        <w:fldChar w:fldCharType="separate"/>
      </w:r>
      <w:r>
        <w:rPr>
          <w:rStyle w:val="Hyperlink"/>
        </w:rPr>
        <w:t>https://specifying.fielders.com.au/finesse/about-finesse/</w:t>
      </w:r>
      <w:r>
        <w:fldChar w:fldCharType="end"/>
      </w:r>
      <w:r>
        <w:rPr/>
        <w:t xml:space="preserve">.</w:t>
      </w:r>
    </w:p>
    <w:bookmarkEnd w:id="140"/>
    <w:bookmarkStart w:name="f-13188-13188.12" w:id="142"/>
    <w:p>
      <w:pPr>
        <w:pStyle w:val="Heading4"/>
      </w:pPr>
      <w:bookmarkStart w:name="h-13188-13188.12" w:id="143"/>
      <w:r>
        <w:rPr/>
        <w:t xml:space="preserve">Profiled fillers</w:t>
      </w:r>
      <w:bookmarkEnd w:id="143"/>
    </w:p>
    <w:p>
      <w:pPr>
        <w:pStyle w:val="Body Text"/>
      </w:pPr>
      <w:r>
        <w:rPr/>
        <w:t xml:space="preserve">Provide: Purpose-made closed cell polyethylene foam profiled to match the roofing profile.</w:t>
      </w:r>
    </w:p>
    <w:p>
      <w:pPr>
        <w:pStyle w:val="Body Text"/>
      </w:pPr>
      <w:r>
        <w:rPr/>
        <w:t xml:space="preserve">Locate profiled fillers under flashings to:</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42"/>
    <w:bookmarkStart w:name="f-13188-13188.13" w:id="144"/>
    <w:p>
      <w:pPr>
        <w:pStyle w:val="Heading4"/>
      </w:pPr>
      <w:bookmarkStart w:name="h-13188-13188.13" w:id="145"/>
      <w:r>
        <w:rPr/>
        <w:t xml:space="preserve">Accessories</w:t>
      </w:r>
      <w:bookmarkEnd w:id="145"/>
    </w:p>
    <w:p>
      <w:pPr>
        <w:pStyle w:val="Body Text"/>
      </w:pPr>
      <w:r>
        <w:rPr/>
        <w:t xml:space="preserve">Material: Provide accessories with the same finish as roofing sheets.</w:t>
      </w:r>
    </w:p>
    <w:p>
      <w:pPr>
        <w:pStyle w:val="Body Text"/>
      </w:pPr>
      <w:r>
        <w:rPr/>
        <w:t xml:space="preserve">Sealant: 100% neutral cure non-acid based silicone rubber to match roofing.</w:t>
      </w:r>
    </w:p>
    <w:bookmarkEnd w:id="144"/>
    <w:bookmarkStart w:name="f-13188-12" w:id="146"/>
    <w:p>
      <w:pPr>
        <w:pStyle w:val="Heading3"/>
      </w:pPr>
      <w:bookmarkStart w:name="h-13188-12" w:id="147"/>
      <w:r>
        <w:rPr/>
        <w:t xml:space="preserve">ROOF PLUMBING</w:t>
      </w:r>
      <w:bookmarkEnd w:id="147"/>
    </w:p>
    <w:bookmarkEnd w:id="146"/>
    <w:bookmarkStart w:name="f-13188-13" w:id="148"/>
    <w:bookmarkStart w:name="f-2_13001-5" w:id="149"/>
    <w:p>
      <w:pPr>
        <w:pStyle w:val="Heading4"/>
      </w:pPr>
      <w:bookmarkStart w:name="h-2_13001-5" w:id="150"/>
      <w:r>
        <w:rPr/>
        <w:t xml:space="preserve">General</w:t>
      </w:r>
      <w:bookmarkEnd w:id="150"/>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9"/>
    <w:p>
      <w:pPr>
        <w:pStyle w:val="Body Text"/>
      </w:pPr>
      <w:r>
        <w:rPr/>
        <w:t xml:space="preserve">Products: FIELDERS Steel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8"/>
    <w:bookmarkStart w:name="f-13188-14" w:id="151"/>
    <w:bookmarkStart w:name="f-3_13001-6" w:id="152"/>
    <w:p>
      <w:pPr>
        <w:pStyle w:val="Heading4"/>
      </w:pPr>
      <w:bookmarkStart w:name="h-3_13001-6" w:id="153"/>
      <w:r>
        <w:rPr/>
        <w:t xml:space="preserve">Standards</w:t>
      </w:r>
      <w:bookmarkEnd w:id="153"/>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52"/>
    <w:p>
      <w:pPr>
        <w:pStyle w:val="Instructions"/>
      </w:pPr>
      <w:r>
        <w:rPr/>
        <w:t xml:space="preserve">See also </w:t>
      </w:r>
      <w:r>
        <w:fldChar w:fldCharType="begin"/>
      </w:r>
      <w:r>
        <w:instrText xml:space="preserve"> HYPERLINK "https://specifying.fielders.com.au/finesse" </w:instrText>
      </w:r>
      <w:r>
        <w:fldChar w:fldCharType="separate"/>
      </w:r>
      <w:r>
        <w:rPr>
          <w:rStyle w:val="Hyperlink"/>
        </w:rPr>
        <w:t>specifying.fielders.com.au/finesse/</w:t>
      </w:r>
      <w:r>
        <w:fldChar w:fldCharType="end"/>
      </w:r>
      <w:r>
        <w:rPr/>
        <w:t xml:space="preserve">.</w:t>
      </w:r>
    </w:p>
    <w:bookmarkEnd w:id="151"/>
    <w:bookmarkStart w:name="f-13188-15" w:id="154"/>
    <w:p>
      <w:pPr>
        <w:pStyle w:val="Heading3"/>
      </w:pPr>
      <w:bookmarkStart w:name="h-13188-15" w:id="155"/>
      <w:r>
        <w:rPr/>
        <w:t xml:space="preserve">SKYLIGHTS</w:t>
      </w:r>
      <w:bookmarkEnd w:id="155"/>
    </w:p>
    <w:bookmarkEnd w:id="154"/>
    <w:bookmarkStart w:name="f-13188-16" w:id="156"/>
    <w:bookmarkStart w:name="f-4_13001-9" w:id="157"/>
    <w:p>
      <w:pPr>
        <w:pStyle w:val="Heading4"/>
      </w:pPr>
      <w:bookmarkStart w:name="h-4_13001-9" w:id="158"/>
      <w:r>
        <w:rPr/>
        <w:t xml:space="preserve">General</w:t>
      </w:r>
      <w:bookmarkEnd w:id="158"/>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57"/>
    <w:bookmarkEnd w:id="156"/>
    <w:bookmarkStart w:name="f-13188-17" w:id="159"/>
    <w:p>
      <w:pPr>
        <w:pStyle w:val="Heading3"/>
      </w:pPr>
      <w:bookmarkStart w:name="h-13188-17" w:id="160"/>
      <w:r>
        <w:rPr/>
        <w:t xml:space="preserve">ROOF HATCHES</w:t>
      </w:r>
      <w:bookmarkEnd w:id="160"/>
    </w:p>
    <w:bookmarkEnd w:id="159"/>
    <w:bookmarkStart w:name="f-13188-18" w:id="161"/>
    <w:bookmarkStart w:name="f-5_13001-11" w:id="162"/>
    <w:p>
      <w:pPr>
        <w:pStyle w:val="Heading4"/>
      </w:pPr>
      <w:bookmarkStart w:name="h-5_13001-11" w:id="163"/>
      <w:r>
        <w:rPr/>
        <w:t xml:space="preserve">General</w:t>
      </w:r>
      <w:bookmarkEnd w:id="163"/>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62"/>
    <w:p>
      <w:pPr>
        <w:pStyle w:val="Instructions"/>
      </w:pPr>
      <w:r>
        <w:rPr/>
        <w:t xml:space="preserve">Contact FIELDERS for their recommended proprietary item.</w:t>
      </w:r>
    </w:p>
    <w:bookmarkEnd w:id="161"/>
    <w:bookmarkStart w:name="f-13188-19" w:id="164"/>
    <w:p>
      <w:pPr>
        <w:pStyle w:val="Heading3"/>
      </w:pPr>
      <w:bookmarkStart w:name="h-13188-19" w:id="165"/>
      <w:r>
        <w:rPr/>
        <w:t xml:space="preserve">ROOF WINDOWS</w:t>
      </w:r>
      <w:bookmarkEnd w:id="165"/>
    </w:p>
    <w:bookmarkEnd w:id="164"/>
    <w:bookmarkStart w:name="f-13188-20" w:id="166"/>
    <w:bookmarkStart w:name="f-6_13001-13" w:id="167"/>
    <w:p>
      <w:pPr>
        <w:pStyle w:val="Heading4"/>
      </w:pPr>
      <w:bookmarkStart w:name="h-6_13001-13" w:id="168"/>
      <w:r>
        <w:rPr/>
        <w:t xml:space="preserve">General</w:t>
      </w:r>
      <w:bookmarkEnd w:id="168"/>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7"/>
    <w:bookmarkEnd w:id="166"/>
    <w:bookmarkStart w:name="f-13188-21" w:id="169"/>
    <w:p>
      <w:pPr>
        <w:pStyle w:val="Heading3"/>
      </w:pPr>
      <w:bookmarkStart w:name="h-13188-21" w:id="170"/>
      <w:r>
        <w:rPr/>
        <w:t xml:space="preserve">ROOF VENTILATORS</w:t>
      </w:r>
      <w:bookmarkEnd w:id="170"/>
    </w:p>
    <w:bookmarkEnd w:id="169"/>
    <w:bookmarkStart w:name="f-13188-22" w:id="171"/>
    <w:bookmarkStart w:name="f-7_13001-15" w:id="172"/>
    <w:p>
      <w:pPr>
        <w:pStyle w:val="Heading4"/>
      </w:pPr>
      <w:bookmarkStart w:name="h-7_13001-15" w:id="173"/>
      <w:r>
        <w:rPr/>
        <w:t xml:space="preserve">General</w:t>
      </w:r>
      <w:bookmarkEnd w:id="173"/>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72"/>
    <w:p>
      <w:pPr>
        <w:pStyle w:val="Body Text"/>
      </w:pPr>
      <w:r>
        <w:rPr/>
        <w:t xml:space="preserve">Finish: Match adjacent roofing.</w:t>
      </w:r>
    </w:p>
    <w:bookmarkEnd w:id="171"/>
    <w:bookmarkStart w:name="f-13188-23" w:id="174"/>
    <w:p>
      <w:pPr>
        <w:pStyle w:val="Heading3"/>
      </w:pPr>
      <w:bookmarkStart w:name="h-13188-23" w:id="175"/>
      <w:r>
        <w:rPr/>
        <w:t xml:space="preserve">ROOF ACCESS</w:t>
      </w:r>
      <w:bookmarkEnd w:id="175"/>
    </w:p>
    <w:bookmarkEnd w:id="174"/>
    <w:bookmarkStart w:name="f-13188-24" w:id="176"/>
    <w:p>
      <w:pPr>
        <w:pStyle w:val="Heading4"/>
      </w:pPr>
      <w:bookmarkStart w:name="h-13188-24" w:id="177"/>
      <w:r>
        <w:rPr/>
        <w:t xml:space="preserve">Walkways</w:t>
      </w:r>
      <w:bookmarkEnd w:id="177"/>
    </w:p>
    <w:p>
      <w:pPr>
        <w:pStyle w:val="Body Text"/>
      </w:pPr>
      <w:r>
        <w:rPr/>
        <w:t xml:space="preserve">Description: A proprietary roof walkway system including fixings.</w:t>
      </w:r>
    </w:p>
    <w:p>
      <w:pPr>
        <w:pStyle w:val="Body Text"/>
      </w:pPr>
      <w:r>
        <w:rPr/>
        <w:t xml:space="preserve">Product: FIELDERS Expa-tread aluminium concealed fixed walkway system.</w:t>
      </w:r>
    </w:p>
    <w:bookmarkEnd w:id="176"/>
    <w:bookmarkEnd w:id="101"/>
    <w:bookmarkStart w:name="f-13193" w:id="178"/>
    <w:bookmarkStart w:name="f-13193-1" w:id="179"/>
    <w:p>
      <w:pPr>
        <w:pStyle w:val="Heading2"/>
      </w:pPr>
      <w:bookmarkStart w:name="h-13193-1" w:id="180"/>
      <w:r>
        <w:rPr/>
        <w:t xml:space="preserve">EXECUTION</w:t>
      </w:r>
      <w:bookmarkEnd w:id="180"/>
    </w:p>
    <w:bookmarkEnd w:id="179"/>
    <w:bookmarkStart w:name="f-13193-2" w:id="181"/>
    <w:p>
      <w:pPr>
        <w:pStyle w:val="Heading3"/>
      </w:pPr>
      <w:bookmarkStart w:name="h-13193-2" w:id="182"/>
      <w:r>
        <w:rPr/>
        <w:t xml:space="preserve">GENERAL</w:t>
      </w:r>
      <w:bookmarkEnd w:id="182"/>
    </w:p>
    <w:bookmarkEnd w:id="181"/>
    <w:bookmarkStart w:name="f-13193-3" w:id="183"/>
    <w:bookmarkStart w:name="f-13002-3" w:id="184"/>
    <w:p>
      <w:pPr>
        <w:pStyle w:val="Heading4"/>
      </w:pPr>
      <w:bookmarkStart w:name="h-13002-3" w:id="185"/>
      <w:r>
        <w:rPr/>
        <w:t xml:space="preserve">Preparation</w:t>
      </w:r>
      <w:bookmarkEnd w:id="185"/>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84"/>
    <w:bookmarkEnd w:id="183"/>
    <w:bookmarkStart w:name="f-13193-4" w:id="186"/>
    <w:p>
      <w:pPr>
        <w:pStyle w:val="Heading3"/>
      </w:pPr>
      <w:bookmarkStart w:name="h-13193-4" w:id="187"/>
      <w:r>
        <w:rPr/>
        <w:t xml:space="preserve">INSTALLATION</w:t>
      </w:r>
      <w:bookmarkEnd w:id="187"/>
    </w:p>
    <w:bookmarkEnd w:id="186"/>
    <w:bookmarkStart w:name="f-13193-5" w:id="188"/>
    <w:bookmarkStart w:name="f-2_13002-5" w:id="189"/>
    <w:p>
      <w:pPr>
        <w:pStyle w:val="Heading4"/>
      </w:pPr>
      <w:bookmarkStart w:name="h-2_13002-5" w:id="190"/>
      <w:r>
        <w:rPr/>
        <w:t xml:space="preserve">Protection</w:t>
      </w:r>
      <w:bookmarkEnd w:id="190"/>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89"/>
    <w:bookmarkEnd w:id="188"/>
    <w:bookmarkStart w:name="f-13193-6" w:id="191"/>
    <w:bookmarkStart w:name="f-3_13002-6" w:id="192"/>
    <w:p>
      <w:pPr>
        <w:pStyle w:val="Heading4"/>
      </w:pPr>
      <w:bookmarkStart w:name="h-3_13002-6" w:id="193"/>
      <w:r>
        <w:rPr/>
        <w:t xml:space="preserve">Thermal movement</w:t>
      </w:r>
      <w:bookmarkEnd w:id="193"/>
    </w:p>
    <w:p>
      <w:pPr>
        <w:pStyle w:val="Body Text"/>
      </w:pPr>
      <w:r>
        <w:rPr/>
        <w:t xml:space="preserve">Requirement: Allow for thermal movement in the roof installation and the structure, including movement in joints and fastenings.</w:t>
      </w:r>
    </w:p>
    <w:bookmarkEnd w:id="192"/>
    <w:p>
      <w:pPr>
        <w:pStyle w:val="Instructions"/>
      </w:pPr>
      <w:r>
        <w:rPr/>
        <w:t xml:space="preserve">Stainless steel has a thermal expansion coefficient of 2.4 mm per 100°C of temperature variation. Grandeur ™ sliding clips have a moving component, which is 0.4 mm thick, and a 70 mm long slot to allow a free movement of the panel under expansion and contraction.</w:t>
      </w:r>
    </w:p>
    <w:bookmarkEnd w:id="191"/>
    <w:bookmarkStart w:name="f-13193-7" w:id="194"/>
    <w:bookmarkStart w:name="f-4_13002-7" w:id="195"/>
    <w:p>
      <w:pPr>
        <w:pStyle w:val="Heading4"/>
      </w:pPr>
      <w:bookmarkStart w:name="h-4_13002-7" w:id="196"/>
      <w:r>
        <w:rPr/>
        <w:t xml:space="preserve">Metal separation</w:t>
      </w:r>
      <w:bookmarkEnd w:id="196"/>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95"/>
    <w:bookmarkEnd w:id="194"/>
    <w:bookmarkStart w:name="f-13193-13193.1" w:id="197"/>
    <w:p>
      <w:pPr>
        <w:pStyle w:val="Heading3"/>
      </w:pPr>
      <w:bookmarkStart w:name="h-13193-13193.1" w:id="198"/>
      <w:r>
        <w:rPr/>
        <w:t xml:space="preserve">ACCREDITATION</w:t>
      </w:r>
      <w:bookmarkEnd w:id="198"/>
    </w:p>
    <w:bookmarkEnd w:id="197"/>
    <w:bookmarkStart w:name="f-13193-13193.2" w:id="199"/>
    <w:p>
      <w:pPr>
        <w:pStyle w:val="Heading4"/>
      </w:pPr>
      <w:bookmarkStart w:name="h-13193-13193.2" w:id="200"/>
      <w:r>
        <w:rPr/>
        <w:t xml:space="preserve">Seamed and panel roofing installation</w:t>
      </w:r>
      <w:bookmarkEnd w:id="200"/>
    </w:p>
    <w:p>
      <w:pPr>
        <w:pStyle w:val="Body Text"/>
      </w:pPr>
      <w:r>
        <w:rPr/>
        <w:t xml:space="preserve">Installer: As accredited by FIELDERS Steel Roofing.</w:t>
      </w:r>
    </w:p>
    <w:bookmarkEnd w:id="199"/>
    <w:bookmarkStart w:name="f-13193-13193.4" w:id="201"/>
    <w:p>
      <w:pPr>
        <w:pStyle w:val="Heading3"/>
      </w:pPr>
      <w:bookmarkStart w:name="h-13193-13193.4" w:id="202"/>
      <w:r>
        <w:rPr/>
        <w:t xml:space="preserve">SUBSTRATE</w:t>
      </w:r>
      <w:bookmarkEnd w:id="202"/>
    </w:p>
    <w:bookmarkEnd w:id="201"/>
    <w:bookmarkStart w:name="f-13193-9" w:id="203"/>
    <w:p>
      <w:pPr>
        <w:pStyle w:val="Heading4"/>
      </w:pPr>
      <w:bookmarkStart w:name="h-13193-9" w:id="204"/>
      <w:r>
        <w:rPr/>
        <w:t xml:space="preserve">Plywood sheeting</w:t>
      </w:r>
      <w:bookmarkEnd w:id="204"/>
    </w:p>
    <w:p>
      <w:pPr>
        <w:pStyle w:val="Instructions"/>
      </w:pPr>
      <w:r>
        <w:rPr/>
        <w:t xml:space="preserve">Ensure the detailing allows for 40 mm minimum air gap allowing air movement under the plywood substrate.</w:t>
      </w:r>
    </w:p>
    <w:p>
      <w:pPr>
        <w:pStyle w:val="Instructions"/>
      </w:pPr>
      <w:r>
        <w:rPr/>
        <w:t xml:space="preserve">This subclause is required for Neo Roman™, Prominence™, Cadence™ over 265 mm width and Grandeur™ over 325 mm width profiles only. Delete if not required.</w:t>
      </w:r>
    </w:p>
    <w:p>
      <w:pPr>
        <w:pStyle w:val="Body Text"/>
      </w:pPr>
      <w:r>
        <w:rPr/>
        <w:t xml:space="preserve">Installation: Lay the length of the sheets at right angles to the supports.</w:t>
      </w:r>
    </w:p>
    <w:p>
      <w:pPr>
        <w:pStyle w:val="Body Text"/>
      </w:pPr>
      <w:r>
        <w:rPr/>
        <w:t xml:space="preserve">End joints: Stagger the end joints and locate centrally over framing members.</w:t>
      </w:r>
    </w:p>
    <w:p>
      <w:pPr>
        <w:pStyle w:val="Body Text"/>
      </w:pPr>
      <w:r>
        <w:rPr/>
        <w:t xml:space="preserve">Edge support: If panels are not tongue and grooved, provide noggings or trimmer joists to support the edges.</w:t>
      </w:r>
    </w:p>
    <w:p>
      <w:pPr>
        <w:pStyle w:val="Body Text"/>
      </w:pPr>
      <w:r>
        <w:rPr/>
        <w:t xml:space="preserve">Fixing: 300 mm centres to each support:</w:t>
      </w:r>
    </w:p>
    <w:p>
      <w:pPr>
        <w:pStyle w:val="NormalIndent"/>
      </w:pPr>
      <w:r>
        <w:rPr/>
        <w:t xml:space="preserve">Timber: Screw or adhesive and nail.</w:t>
      </w:r>
    </w:p>
    <w:p>
      <w:pPr>
        <w:pStyle w:val="NormalIndent"/>
      </w:pPr>
      <w:r>
        <w:rPr/>
        <w:t xml:space="preserve">Steel: Metallic-coated, self-drilling/tapping screws with the heads finishing below the surface.</w:t>
      </w:r>
    </w:p>
    <w:p>
      <w:pPr>
        <w:pStyle w:val="Body Text"/>
      </w:pPr>
      <w:r>
        <w:rPr/>
        <w:t xml:space="preserve">Control joints: 12 mm gap at abutting building elements.</w:t>
      </w:r>
    </w:p>
    <w:bookmarkEnd w:id="203"/>
    <w:bookmarkStart w:name="f-13193-13193.5" w:id="205"/>
    <w:p>
      <w:pPr>
        <w:pStyle w:val="Heading4"/>
      </w:pPr>
      <w:bookmarkStart w:name="h-13193-13193.5" w:id="206"/>
      <w:r>
        <w:rPr/>
        <w:t xml:space="preserve">Steel battens</w:t>
      </w:r>
      <w:bookmarkEnd w:id="206"/>
    </w:p>
    <w:p>
      <w:pPr>
        <w:pStyle w:val="Body Text"/>
      </w:pPr>
      <w:r>
        <w:rPr/>
        <w:t xml:space="preserve">Requirement: Provide battens suitable for span, spacing and proposed roofing material, as documented.</w:t>
      </w:r>
    </w:p>
    <w:p>
      <w:pPr>
        <w:pStyle w:val="Instructions"/>
      </w:pPr>
      <w:r>
        <w:rPr/>
        <w:t xml:space="preserve">Steel battens are an alternative substrate to plywood sheeting. Delete if plywood sheeting is used.</w:t>
      </w:r>
    </w:p>
    <w:bookmarkEnd w:id="205"/>
    <w:bookmarkStart w:name="f-13193-13193.6" w:id="207"/>
    <w:p>
      <w:pPr>
        <w:pStyle w:val="Heading4"/>
      </w:pPr>
      <w:bookmarkStart w:name="h-13193-13193.6" w:id="208"/>
      <w:r>
        <w:rPr/>
        <w:t xml:space="preserve">Pliable membranes</w:t>
      </w:r>
      <w:bookmarkEnd w:id="208"/>
    </w:p>
    <w:p>
      <w:pPr>
        <w:pStyle w:val="Body Text"/>
      </w:pPr>
      <w:r>
        <w:rPr/>
        <w:t xml:space="preserve">Installation: To AS 4200.2 (2017) and to the manufacturer’s recommendations.</w:t>
      </w:r>
    </w:p>
    <w:p>
      <w:pPr>
        <w:pStyle w:val="Instructions"/>
      </w:pPr>
      <w:r>
        <w:rPr/>
        <w:t xml:space="preserve">Refer to AS 4200.2 (2017) Table 2.6 for duty classification and allowable usage for the application and level of support. Refer to the </w:t>
      </w:r>
      <w:r>
        <w:rPr>
          <w:i/>
        </w:rPr>
        <w:t xml:space="preserve">ABCB Condensation in buildings handbook (2023)</w:t>
      </w:r>
      <w:r>
        <w:rPr/>
        <w:t xml:space="preserve"> for information on condensation and use of vapour barriers, vapour permeable membranes and sarking.</w:t>
      </w:r>
    </w:p>
    <w:bookmarkEnd w:id="207"/>
    <w:bookmarkStart w:name="f-13193-13193.7" w:id="209"/>
    <w:p>
      <w:pPr>
        <w:pStyle w:val="Heading3"/>
      </w:pPr>
      <w:bookmarkStart w:name="h-13193-13193.7" w:id="210"/>
      <w:r>
        <w:rPr/>
        <w:t xml:space="preserve">FIELDERS SPECIALISED ROOFING</w:t>
      </w:r>
      <w:bookmarkEnd w:id="210"/>
    </w:p>
    <w:bookmarkEnd w:id="209"/>
    <w:bookmarkStart w:name="f-13193-10" w:id="211"/>
    <w:p>
      <w:pPr>
        <w:pStyle w:val="Heading4"/>
      </w:pPr>
      <w:bookmarkStart w:name="h-13193-10" w:id="212"/>
      <w:r>
        <w:rPr/>
        <w:t xml:space="preserve">Fabrication</w:t>
      </w:r>
      <w:bookmarkEnd w:id="212"/>
    </w:p>
    <w:p>
      <w:pPr>
        <w:pStyle w:val="Body Text"/>
      </w:pPr>
      <w:r>
        <w:rPr/>
        <w:t xml:space="preserve">Requirement: Factory fabricate roofing trays.</w:t>
      </w:r>
    </w:p>
    <w:p>
      <w:pPr>
        <w:pStyle w:val="Body Text"/>
      </w:pPr>
      <w:r>
        <w:rPr/>
        <w:t xml:space="preserve">Grandeur™: Minimum bending radius:</w:t>
      </w:r>
    </w:p>
    <w:p>
      <w:pPr>
        <w:pStyle w:val="NormalIndent"/>
      </w:pPr>
      <w:r>
        <w:rPr/>
        <w:t xml:space="preserve">Steel: 3 m.</w:t>
      </w:r>
    </w:p>
    <w:p>
      <w:pPr>
        <w:pStyle w:val="NormalIndent"/>
      </w:pPr>
      <w:r>
        <w:rPr/>
        <w:t xml:space="preserve">Aluminium: 1.5 m.</w:t>
      </w:r>
    </w:p>
    <w:bookmarkEnd w:id="211"/>
    <w:bookmarkStart w:name="f-13193-13193.8" w:id="213"/>
    <w:p>
      <w:pPr>
        <w:pStyle w:val="Heading4"/>
      </w:pPr>
      <w:bookmarkStart w:name="h-13193-13193.8" w:id="214"/>
      <w:r>
        <w:rPr/>
        <w:t xml:space="preserve">Installation</w:t>
      </w:r>
      <w:bookmarkEnd w:id="214"/>
    </w:p>
    <w:p>
      <w:pPr>
        <w:pStyle w:val="Body Text"/>
      </w:pPr>
      <w:r>
        <w:rPr/>
        <w:t xml:space="preserve">Generally: To the manufacturer’s recommendations.</w:t>
      </w:r>
    </w:p>
    <w:p>
      <w:pPr>
        <w:pStyle w:val="Prompt"/>
      </w:pPr>
      <w:r>
        <w:rPr/>
        <w:t xml:space="preserve">Set 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enable laying to proceed from leeward to the windward of prevailing wind.</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Expansion laps should be provided every 13 m in sheet length for roofs.</w:t>
      </w:r>
    </w:p>
    <w:bookmarkEnd w:id="213"/>
    <w:bookmarkStart w:name="f-13193-11" w:id="215"/>
    <w:p>
      <w:pPr>
        <w:pStyle w:val="Heading4"/>
      </w:pPr>
      <w:bookmarkStart w:name="h-13193-11" w:id="216"/>
      <w:r>
        <w:rPr/>
        <w:t xml:space="preserve">Fixing</w:t>
      </w:r>
      <w:bookmarkEnd w:id="216"/>
    </w:p>
    <w:p>
      <w:pPr>
        <w:pStyle w:val="Body Text"/>
      </w:pPr>
      <w:r>
        <w:rPr/>
        <w:t xml:space="preserve">Method: Fix pans to the substrate with concealed clips.</w:t>
      </w:r>
    </w:p>
    <w:p>
      <w:pPr>
        <w:pStyle w:val="Body Text"/>
      </w:pPr>
      <w:r>
        <w:rPr/>
        <w:t xml:space="preserve">Clip spacing: To FIELDER’s recommendations.</w:t>
      </w:r>
    </w:p>
    <w:p>
      <w:pPr>
        <w:pStyle w:val="Instructions"/>
      </w:pPr>
      <w:r>
        <w:rPr/>
        <w:t xml:space="preserve">Contact FIELDERS for guidance on the number of fixing clips per sheet of aluminium with respect to weather and site conditions, and exposure to wind of various parts of the roof.</w:t>
      </w:r>
    </w:p>
    <w:bookmarkEnd w:id="215"/>
    <w:bookmarkStart w:name="f-13193-15" w:id="217"/>
    <w:p>
      <w:pPr>
        <w:pStyle w:val="Heading3"/>
      </w:pPr>
      <w:bookmarkStart w:name="h-13193-15" w:id="218"/>
      <w:r>
        <w:rPr/>
        <w:t xml:space="preserve">ROOF PLUMBING</w:t>
      </w:r>
      <w:bookmarkEnd w:id="218"/>
    </w:p>
    <w:bookmarkEnd w:id="217"/>
    <w:bookmarkStart w:name="f-13193-16" w:id="219"/>
    <w:bookmarkStart w:name="f-5_13002-9" w:id="220"/>
    <w:p>
      <w:pPr>
        <w:pStyle w:val="Heading4"/>
      </w:pPr>
      <w:bookmarkStart w:name="h-5_13002-9" w:id="221"/>
      <w:r>
        <w:rPr/>
        <w:t xml:space="preserve">Jointing sheet metal rainwater goods</w:t>
      </w:r>
      <w:bookmarkEnd w:id="221"/>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20"/>
    <w:bookmarkEnd w:id="219"/>
    <w:bookmarkStart w:name="f-13193-17" w:id="222"/>
    <w:bookmarkStart w:name="f-6_13002-10" w:id="223"/>
    <w:p>
      <w:pPr>
        <w:pStyle w:val="Heading4"/>
      </w:pPr>
      <w:bookmarkStart w:name="h-6_13002-10" w:id="224"/>
      <w:r>
        <w:rPr/>
        <w:t xml:space="preserve">Flashings</w:t>
      </w:r>
      <w:bookmarkEnd w:id="224"/>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23"/>
    <w:bookmarkEnd w:id="222"/>
    <w:bookmarkStart w:name="f-13193-18" w:id="225"/>
    <w:bookmarkStart w:name="f-7_13002-11" w:id="226"/>
    <w:p>
      <w:pPr>
        <w:pStyle w:val="Heading4"/>
      </w:pPr>
      <w:bookmarkStart w:name="h-7_13002-11" w:id="227"/>
      <w:r>
        <w:rPr/>
        <w:t xml:space="preserve">Gutters</w:t>
      </w:r>
      <w:bookmarkEnd w:id="227"/>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26"/>
    <w:bookmarkEnd w:id="225"/>
    <w:bookmarkStart w:name="f-13193-19" w:id="228"/>
    <w:p>
      <w:pPr>
        <w:pStyle w:val="Heading4"/>
      </w:pPr>
      <w:bookmarkStart w:name="h-13193-19" w:id="229"/>
      <w:r>
        <w:rPr/>
        <w:t xml:space="preserve">External downpipes</w:t>
      </w:r>
      <w:bookmarkEnd w:id="229"/>
    </w:p>
    <w:p>
      <w:pPr>
        <w:pStyle w:val="Instructions"/>
      </w:pPr>
      <w:r>
        <w:rPr/>
        <w:t xml:space="preserve">Document the material, profile and size on the drawings or in a schedule.</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28"/>
    <w:bookmarkStart w:name="f-13193-21" w:id="230"/>
    <w:p>
      <w:pPr>
        <w:pStyle w:val="Heading4"/>
      </w:pPr>
      <w:bookmarkStart w:name="h-13193-21" w:id="231"/>
      <w:r>
        <w:rPr/>
        <w:t xml:space="preserve">Rainwater disposal</w:t>
      </w:r>
      <w:bookmarkEnd w:id="231"/>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30"/>
    <w:bookmarkStart w:name="f-13193-22" w:id="232"/>
    <w:p>
      <w:pPr>
        <w:pStyle w:val="Heading3"/>
      </w:pPr>
      <w:bookmarkStart w:name="h-13193-22" w:id="233"/>
      <w:r>
        <w:rPr/>
        <w:t xml:space="preserve">SKYLIGHTS</w:t>
      </w:r>
      <w:bookmarkEnd w:id="233"/>
    </w:p>
    <w:bookmarkEnd w:id="232"/>
    <w:bookmarkStart w:name="f-13193-23" w:id="234"/>
    <w:bookmarkStart w:name="f-8_13002-13" w:id="235"/>
    <w:p>
      <w:pPr>
        <w:pStyle w:val="Heading4"/>
      </w:pPr>
      <w:bookmarkStart w:name="h-8_13002-13" w:id="236"/>
      <w:r>
        <w:rPr/>
        <w:t xml:space="preserve">Installation</w:t>
      </w:r>
      <w:bookmarkEnd w:id="236"/>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35"/>
    <w:bookmarkEnd w:id="234"/>
    <w:bookmarkStart w:name="f-13193-24" w:id="237"/>
    <w:p>
      <w:pPr>
        <w:pStyle w:val="Heading3"/>
      </w:pPr>
      <w:bookmarkStart w:name="h-13193-24" w:id="238"/>
      <w:r>
        <w:rPr/>
        <w:t xml:space="preserve">ROOF HATCHES</w:t>
      </w:r>
      <w:bookmarkEnd w:id="238"/>
    </w:p>
    <w:bookmarkEnd w:id="237"/>
    <w:bookmarkStart w:name="f-13193-25" w:id="239"/>
    <w:bookmarkStart w:name="f-9_13002-15" w:id="240"/>
    <w:p>
      <w:pPr>
        <w:pStyle w:val="Heading4"/>
      </w:pPr>
      <w:bookmarkStart w:name="h-9_13002-15" w:id="241"/>
      <w:r>
        <w:rPr/>
        <w:t xml:space="preserve">Installation</w:t>
      </w:r>
      <w:bookmarkEnd w:id="241"/>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40"/>
    <w:bookmarkEnd w:id="239"/>
    <w:bookmarkStart w:name="f-13193-26" w:id="242"/>
    <w:p>
      <w:pPr>
        <w:pStyle w:val="Heading3"/>
      </w:pPr>
      <w:bookmarkStart w:name="h-13193-26" w:id="243"/>
      <w:r>
        <w:rPr/>
        <w:t xml:space="preserve">ROOF WINDOWS</w:t>
      </w:r>
      <w:bookmarkEnd w:id="243"/>
    </w:p>
    <w:bookmarkEnd w:id="242"/>
    <w:bookmarkStart w:name="f-13193-27" w:id="244"/>
    <w:bookmarkStart w:name="f-10_13002-17" w:id="245"/>
    <w:p>
      <w:pPr>
        <w:pStyle w:val="Heading4"/>
      </w:pPr>
      <w:bookmarkStart w:name="h-10_13002-17" w:id="246"/>
      <w:r>
        <w:rPr/>
        <w:t xml:space="preserve">Installation</w:t>
      </w:r>
      <w:bookmarkEnd w:id="246"/>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45"/>
    <w:bookmarkEnd w:id="244"/>
    <w:bookmarkStart w:name="f-13193-28" w:id="247"/>
    <w:p>
      <w:pPr>
        <w:pStyle w:val="Heading3"/>
      </w:pPr>
      <w:bookmarkStart w:name="h-13193-28" w:id="248"/>
      <w:r>
        <w:rPr/>
        <w:t xml:space="preserve">ROOF VENTILATORS</w:t>
      </w:r>
      <w:bookmarkEnd w:id="248"/>
    </w:p>
    <w:bookmarkEnd w:id="247"/>
    <w:bookmarkStart w:name="f-13193-29" w:id="249"/>
    <w:bookmarkStart w:name="f-11_13002-19" w:id="250"/>
    <w:p>
      <w:pPr>
        <w:pStyle w:val="Heading4"/>
      </w:pPr>
      <w:bookmarkStart w:name="h-11_13002-19" w:id="251"/>
      <w:r>
        <w:rPr/>
        <w:t xml:space="preserve">Installation</w:t>
      </w:r>
      <w:bookmarkEnd w:id="251"/>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50"/>
    <w:bookmarkEnd w:id="249"/>
    <w:bookmarkStart w:name="f-13193-30" w:id="252"/>
    <w:p>
      <w:pPr>
        <w:pStyle w:val="Heading3"/>
      </w:pPr>
      <w:bookmarkStart w:name="h-13193-30" w:id="253"/>
      <w:r>
        <w:rPr/>
        <w:t xml:space="preserve">ROOF ACCESS</w:t>
      </w:r>
      <w:bookmarkEnd w:id="253"/>
    </w:p>
    <w:bookmarkEnd w:id="252"/>
    <w:bookmarkStart w:name="f-13193-31" w:id="254"/>
    <w:p>
      <w:pPr>
        <w:pStyle w:val="Heading4"/>
      </w:pPr>
      <w:bookmarkStart w:name="h-13193-31" w:id="255"/>
      <w:r>
        <w:rPr/>
        <w:t xml:space="preserve">Walkway</w:t>
      </w:r>
      <w:bookmarkEnd w:id="255"/>
    </w:p>
    <w:p>
      <w:pPr>
        <w:pStyle w:val="Prompt"/>
      </w:pPr>
      <w:r>
        <w:rPr/>
        <w:t xml:space="preserve">Installation: </w:t>
      </w:r>
      <w:r>
        <w:fldChar w:fldCharType="begin"/>
        <w:instrText xml:space="preserve"> MACROBUTTON  ac_OnHelp [complete/delete]</w:instrText>
        <w:fldChar w:fldCharType="separate"/>
        <w:t xml:space="preserve"> </w:t>
        <w:fldChar w:fldCharType="end"/>
      </w:r>
    </w:p>
    <w:p>
      <w:pPr>
        <w:pStyle w:val="Instructions"/>
      </w:pPr>
      <w:r>
        <w:rPr/>
        <w:t xml:space="preserve">AS 1657 (2018) covers the design, construction and installation of roof walkways and platforms.</w:t>
      </w:r>
    </w:p>
    <w:p>
      <w:pPr>
        <w:pStyle w:val="Instructions"/>
      </w:pPr>
      <w:r>
        <w:rPr/>
        <w:t xml:space="preserve">For ladders, platforms and balustrades, document in </w:t>
      </w:r>
      <w:r>
        <w:rPr>
          <w:i/>
        </w:rPr>
        <w:t xml:space="preserve">0193 Building access safety systems</w:t>
      </w:r>
      <w:r>
        <w:rPr/>
        <w:t xml:space="preserve">.</w:t>
      </w:r>
    </w:p>
    <w:bookmarkEnd w:id="254"/>
    <w:bookmarkStart w:name="f-13193-34" w:id="256"/>
    <w:p>
      <w:pPr>
        <w:pStyle w:val="Heading3"/>
      </w:pPr>
      <w:bookmarkStart w:name="h-13193-34" w:id="257"/>
      <w:r>
        <w:rPr/>
        <w:t xml:space="preserve">COMPLETION</w:t>
      </w:r>
      <w:bookmarkEnd w:id="257"/>
    </w:p>
    <w:bookmarkEnd w:id="256"/>
    <w:bookmarkStart w:name="f-13193-35" w:id="258"/>
    <w:p>
      <w:pPr>
        <w:pStyle w:val="Heading4"/>
      </w:pPr>
      <w:bookmarkStart w:name="h-13193-35" w:id="259"/>
      <w:r>
        <w:rPr/>
        <w:t xml:space="preserve">Reinstatement</w:t>
      </w:r>
      <w:bookmarkEnd w:id="259"/>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FIELDERS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58"/>
    <w:bookmarkStart w:name="f-13193-36" w:id="260"/>
    <w:p>
      <w:pPr>
        <w:pStyle w:val="Heading4"/>
      </w:pPr>
      <w:bookmarkStart w:name="h-13193-36" w:id="261"/>
      <w:r>
        <w:rPr/>
        <w:t xml:space="preserve">Cleaning</w:t>
      </w:r>
      <w:bookmarkEnd w:id="261"/>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60"/>
    <w:bookmarkStart w:name="f-13193-39" w:id="262"/>
    <w:bookmarkStart w:name="f-12_13002-26" w:id="263"/>
    <w:p>
      <w:pPr>
        <w:pStyle w:val="Heading4"/>
      </w:pPr>
      <w:bookmarkStart w:name="h-12_13002-26" w:id="264"/>
      <w:r>
        <w:rPr/>
        <w:t xml:space="preserve">Operation and maintenance manuals</w:t>
      </w:r>
      <w:bookmarkEnd w:id="264"/>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63"/>
    <w:p>
      <w:pPr>
        <w:pStyle w:val="Instructions"/>
      </w:pPr>
      <w:r>
        <w:rPr/>
        <w:t xml:space="preserve">Refer to </w:t>
      </w:r>
      <w:r>
        <w:fldChar w:fldCharType="begin"/>
      </w:r>
      <w:r>
        <w:instrText xml:space="preserve"> HYPERLINK "https://specifying.fielders.com.au/" </w:instrText>
      </w:r>
      <w:r>
        <w:fldChar w:fldCharType="separate"/>
      </w:r>
      <w:r>
        <w:rPr>
          <w:rStyle w:val="Hyperlink"/>
        </w:rPr>
        <w:t>specifying.fielders.com.au/</w:t>
      </w:r>
      <w:r>
        <w:fldChar w:fldCharType="end"/>
      </w:r>
    </w:p>
    <w:bookmarkEnd w:id="262"/>
    <w:bookmarkStart w:name="f-13193-38" w:id="265"/>
    <w:bookmarkStart w:name="f-7476" w:id="266"/>
    <w:bookmarkStart w:name="f-7476-1" w:id="267"/>
    <w:p>
      <w:pPr>
        <w:pStyle w:val="Instructions"/>
      </w:pPr>
      <w:r>
        <w:rPr/>
        <w:t xml:space="preserve">Compliance with this subclause targets the Operations and Maintenance requirement within the Minimum Expectation level of the Verification and Handover credit in Green Star Buildings (2021).</w:t>
      </w:r>
    </w:p>
    <w:bookmarkEnd w:id="267"/>
    <w:bookmarkEnd w:id="266"/>
    <w:bookmarkEnd w:id="265"/>
    <w:bookmarkStart w:name="f-13193-37" w:id="268"/>
    <w:p>
      <w:pPr>
        <w:pStyle w:val="Heading4"/>
      </w:pPr>
      <w:bookmarkStart w:name="h-13193-37" w:id="269"/>
      <w:r>
        <w:rPr/>
        <w:t xml:space="preserve">Warranties</w:t>
      </w:r>
      <w:bookmarkEnd w:id="269"/>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Instructions"/>
      </w:pPr>
      <w:r>
        <w:rPr/>
        <w:t xml:space="preserve">Material warranties: Select from:</w:t>
      </w:r>
    </w:p>
    <w:p>
      <w:pPr>
        <w:pStyle w:val="Instructionsindent"/>
      </w:pPr>
      <w:r>
        <w:rPr/>
        <w:t xml:space="preserve">Aluminium: Up to 25 years.</w:t>
      </w:r>
    </w:p>
    <w:p>
      <w:pPr>
        <w:pStyle w:val="Instructionsindent"/>
      </w:pPr>
      <w:r>
        <w:rPr/>
        <w:t xml:space="preserve">ZINCALUME</w:t>
      </w:r>
      <w:r>
        <w:rPr>
          <w:vertAlign w:val="superscript"/>
        </w:rPr>
        <w:t xml:space="preserve">®</w:t>
      </w:r>
      <w:r>
        <w:rPr/>
        <w:t xml:space="preserve"> steel and COLORBOND</w:t>
      </w:r>
      <w:r>
        <w:rPr>
          <w:vertAlign w:val="superscript"/>
        </w:rPr>
        <w:t xml:space="preserve">®</w:t>
      </w:r>
      <w:r>
        <w:rPr/>
        <w:t xml:space="preserve"> steel range: Up to 20 years.</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require the signatures of both manufacturer and installer. Delete if not applicable.</w:t>
      </w:r>
    </w:p>
    <w:bookmarkEnd w:id="268"/>
    <w:bookmarkEnd w:id="178"/>
    <w:bookmarkStart w:name="f-13190" w:id="270"/>
    <w:bookmarkStart w:name="f-13190-1" w:id="271"/>
    <w:p>
      <w:pPr>
        <w:pStyle w:val="Heading2"/>
      </w:pPr>
      <w:bookmarkStart w:name="h-13190-1" w:id="272"/>
      <w:r>
        <w:rPr/>
        <w:t xml:space="preserve">SELECTIONS</w:t>
      </w:r>
      <w:bookmarkEnd w:id="272"/>
    </w:p>
    <w:bookmarkEnd w:id="271"/>
    <w:bookmarkStart w:name="f-13190-2" w:id="273"/>
    <w:bookmarkStart w:name="f-7991" w:id="274"/>
    <w:bookmarkStart w:name="f-7991-1" w:id="27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75"/>
    <w:bookmarkEnd w:id="274"/>
    <w:bookmarkEnd w:id="273"/>
    <w:bookmarkStart w:name="f-13190-3" w:id="276"/>
    <w:p>
      <w:pPr>
        <w:pStyle w:val="Heading3"/>
      </w:pPr>
      <w:bookmarkStart w:name="h-13190-3" w:id="277"/>
      <w:r>
        <w:rPr/>
        <w:t xml:space="preserve">PERFORMANCE</w:t>
      </w:r>
      <w:bookmarkEnd w:id="277"/>
    </w:p>
    <w:bookmarkEnd w:id="276"/>
    <w:bookmarkStart w:name="f-13190-4" w:id="278"/>
    <w:bookmarkStart w:name="f-13011-2" w:id="279"/>
    <w:p>
      <w:pPr>
        <w:pStyle w:val="Heading4"/>
      </w:pPr>
      <w:bookmarkStart w:name="h-13011-2" w:id="280"/>
      <w:r>
        <w:rPr/>
        <w:t xml:space="preserve">Roofing performance schedule</w:t>
      </w:r>
      <w:bookmarkEnd w:id="28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79"/>
    <w:bookmarkEnd w:id="278"/>
    <w:bookmarkStart w:name="f-13190-5" w:id="281"/>
    <w:p>
      <w:pPr>
        <w:pStyle w:val="Heading3"/>
      </w:pPr>
      <w:bookmarkStart w:name="h-13190-5" w:id="282"/>
      <w:r>
        <w:rPr/>
        <w:t xml:space="preserve">PRODUCT</w:t>
      </w:r>
      <w:bookmarkEnd w:id="282"/>
    </w:p>
    <w:bookmarkEnd w:id="281"/>
    <w:bookmarkStart w:name="f-13190-6" w:id="283"/>
    <w:p>
      <w:pPr>
        <w:pStyle w:val="Heading4"/>
      </w:pPr>
      <w:bookmarkStart w:name="h-13190-6" w:id="284"/>
      <w:r>
        <w:rPr/>
        <w:t xml:space="preserve">FIELDERS specialised roofing schedule</w:t>
      </w:r>
      <w:bookmarkEnd w:id="28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joint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Roof seam jointing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 between seams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Underlayer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85"/>
    <w:bookmarkStart w:name="f-8767-1" w:id="286"/>
    <w:p>
      <w:pPr>
        <w:pStyle w:val="Instructions"/>
      </w:pPr>
      <w:r>
        <w:rPr/>
        <w:t xml:space="preserve">The codes in the header row of the schedule designate each application or location of the item scheduled. Edit the codes to match those in other contract documents.</w:t>
      </w:r>
    </w:p>
    <w:bookmarkEnd w:id="286"/>
    <w:bookmarkEnd w:id="285"/>
    <w:p>
      <w:pPr>
        <w:pStyle w:val="Instructions"/>
      </w:pPr>
      <w:r>
        <w:rPr/>
        <w:t xml:space="preserve">Product: Select from:</w:t>
      </w:r>
    </w:p>
    <w:p>
      <w:pPr>
        <w:pStyle w:val="Instructionsindent"/>
      </w:pPr>
      <w:r>
        <w:rPr/>
        <w:t xml:space="preserve">FIELDERS Neo Roman™.</w:t>
      </w:r>
    </w:p>
    <w:p>
      <w:pPr>
        <w:pStyle w:val="Instructionsindent"/>
      </w:pPr>
      <w:r>
        <w:rPr/>
        <w:t xml:space="preserve">FIELDERS Prominence™.</w:t>
      </w:r>
    </w:p>
    <w:p>
      <w:pPr>
        <w:pStyle w:val="Instructionsindent"/>
      </w:pPr>
      <w:r>
        <w:rPr/>
        <w:t xml:space="preserve">FIELDERS Shadowline™ 305.</w:t>
      </w:r>
    </w:p>
    <w:p>
      <w:pPr>
        <w:pStyle w:val="Instructionsindent"/>
      </w:pPr>
      <w:r>
        <w:rPr/>
        <w:t xml:space="preserve">FIELDERS Shadowline™ WA. (Only available in Western Australia).</w:t>
      </w:r>
    </w:p>
    <w:p>
      <w:pPr>
        <w:pStyle w:val="Instructionsindent"/>
      </w:pPr>
      <w:r>
        <w:rPr/>
        <w:t xml:space="preserve">FIELDERS Grandeur™.</w:t>
      </w:r>
    </w:p>
    <w:p>
      <w:pPr>
        <w:pStyle w:val="Instructionsindent"/>
      </w:pPr>
      <w:r>
        <w:rPr/>
        <w:t xml:space="preserve">FIELDERS Cadence™.</w:t>
      </w:r>
    </w:p>
    <w:p>
      <w:pPr>
        <w:pStyle w:val="Instructions"/>
      </w:pPr>
      <w:r>
        <w:rPr/>
        <w:t xml:space="preserve">Material: Select from:</w:t>
      </w:r>
    </w:p>
    <w:p>
      <w:pPr>
        <w:pStyle w:val="Instructionsindent"/>
      </w:pPr>
      <w:r>
        <w:rPr/>
        <w:t xml:space="preserve">Aluminium, Zincalume</w:t>
      </w:r>
      <w:r>
        <w:rPr>
          <w:vertAlign w:val="superscript"/>
        </w:rPr>
        <w:t xml:space="preserve">®</w:t>
      </w:r>
      <w:r>
        <w:rPr/>
        <w:t xml:space="preserve">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 Colorbond</w:t>
      </w:r>
      <w:r>
        <w:rPr>
          <w:vertAlign w:val="superscript"/>
        </w:rPr>
        <w:t xml:space="preserve">®</w:t>
      </w:r>
      <w:r>
        <w:rPr/>
        <w:t xml:space="preserve"> Coolmax steel.</w:t>
      </w:r>
    </w:p>
    <w:p>
      <w:pPr>
        <w:pStyle w:val="Instructions"/>
      </w:pPr>
      <w:r>
        <w:rPr/>
        <w:t xml:space="preserve">Minimum thickness: Select from:</w:t>
      </w:r>
    </w:p>
    <w:p>
      <w:pPr>
        <w:pStyle w:val="Instructionsindent"/>
      </w:pPr>
      <w:r>
        <w:rPr/>
        <w:t xml:space="preserve">Aluminium: 0.90 mm.</w:t>
      </w:r>
    </w:p>
    <w:p>
      <w:pPr>
        <w:pStyle w:val="Instructionsindent"/>
      </w:pPr>
      <w:r>
        <w:rPr/>
        <w:t xml:space="preserve">ZINCALUME</w:t>
      </w:r>
      <w:r>
        <w:rPr>
          <w:vertAlign w:val="superscript"/>
        </w:rPr>
        <w:t xml:space="preserve">®</w:t>
      </w:r>
      <w:r>
        <w:rPr/>
        <w:t xml:space="preserve"> steel: 0.55 BMT, 0.70 BMT or 0.75 BMT.</w:t>
      </w:r>
    </w:p>
    <w:p>
      <w:pPr>
        <w:pStyle w:val="Instructionsindent"/>
      </w:pPr>
      <w:r>
        <w:rPr/>
        <w:t xml:space="preserve">COLORBOND</w:t>
      </w:r>
      <w:r>
        <w:rPr>
          <w:vertAlign w:val="superscript"/>
        </w:rPr>
        <w:t xml:space="preserve">®</w:t>
      </w:r>
      <w:r>
        <w:rPr/>
        <w:t xml:space="preserve"> steel: 0.55 BMT, 0.70 BMT or 0.75 BMT.</w:t>
      </w:r>
    </w:p>
    <w:p>
      <w:pPr>
        <w:pStyle w:val="Instructionsindent"/>
      </w:pPr>
      <w:r>
        <w:rPr/>
        <w:t xml:space="preserve">COLORBOND</w:t>
      </w:r>
      <w:r>
        <w:rPr>
          <w:vertAlign w:val="superscript"/>
        </w:rPr>
        <w:t xml:space="preserve">®</w:t>
      </w:r>
      <w:r>
        <w:rPr/>
        <w:t xml:space="preserve"> Matt steel: 0.55 BMT, 0.70 BMT or 0.75 BMT.</w:t>
      </w:r>
    </w:p>
    <w:p>
      <w:pPr>
        <w:pStyle w:val="Instructionsindent"/>
      </w:pPr>
      <w:r>
        <w:rPr/>
        <w:t xml:space="preserve">COLORBOND</w:t>
      </w:r>
      <w:r>
        <w:rPr>
          <w:vertAlign w:val="superscript"/>
        </w:rPr>
        <w:t xml:space="preserve">®</w:t>
      </w:r>
      <w:r>
        <w:rPr/>
        <w:t xml:space="preserve"> Ultra steel: 0.55 BMT, 0.70 BMT or 0.75 BMT.</w:t>
      </w:r>
    </w:p>
    <w:p>
      <w:pPr>
        <w:pStyle w:val="Instructionsindent"/>
      </w:pPr>
      <w:r>
        <w:rPr/>
        <w:t xml:space="preserve">COLORBOND</w:t>
      </w:r>
      <w:r>
        <w:rPr>
          <w:vertAlign w:val="superscript"/>
        </w:rPr>
        <w:t xml:space="preserve">®</w:t>
      </w:r>
      <w:r>
        <w:rPr/>
        <w:t xml:space="preserve"> Metallic steel: 0.55 BMT, 0.70 BMT or 0.75 BMT.</w:t>
      </w:r>
    </w:p>
    <w:p>
      <w:pPr>
        <w:pStyle w:val="Instructions"/>
      </w:pPr>
      <w:r>
        <w:rPr/>
        <w:t xml:space="preserve">Roof seam jointing: For Grandeur™:aluminium panels, select from Double lock standing seam or Single lock standing seam.</w:t>
      </w:r>
    </w:p>
    <w:p>
      <w:pPr>
        <w:pStyle w:val="Instructions"/>
      </w:pPr>
      <w:r>
        <w:rPr/>
        <w:t xml:space="preserve">Width between seams: Select from:</w:t>
      </w:r>
    </w:p>
    <w:p>
      <w:pPr>
        <w:pStyle w:val="Instructionsindent"/>
      </w:pPr>
      <w:r>
        <w:rPr/>
        <w:t xml:space="preserve">Neo-Roman™: 275 mm or 475 mm.</w:t>
      </w:r>
    </w:p>
    <w:p>
      <w:pPr>
        <w:pStyle w:val="Instructionsindent"/>
      </w:pPr>
      <w:r>
        <w:rPr/>
        <w:t xml:space="preserve">Prominence™: 265 mm or 465 mm.</w:t>
      </w:r>
    </w:p>
    <w:p>
      <w:pPr>
        <w:pStyle w:val="Instructionsindent"/>
      </w:pPr>
      <w:r>
        <w:rPr/>
        <w:t xml:space="preserve">Grandeur™: 325 mm or 525 mm.</w:t>
      </w:r>
    </w:p>
    <w:p>
      <w:pPr>
        <w:pStyle w:val="Instructionsindent"/>
      </w:pPr>
      <w:r>
        <w:rPr/>
        <w:t xml:space="preserve">Cadence™: 265 mm or 465 mm.</w:t>
      </w:r>
    </w:p>
    <w:p>
      <w:pPr>
        <w:pStyle w:val="Instructionsindent"/>
      </w:pPr>
      <w:r>
        <w:rPr/>
        <w:t xml:space="preserve">Custom widths are also available. Contact FIELDERS for details.</w:t>
      </w:r>
    </w:p>
    <w:p>
      <w:pPr>
        <w:pStyle w:val="Instructions"/>
      </w:pPr>
      <w:r>
        <w:rPr/>
        <w:t xml:space="preserve">Colour: Select colour. See </w:t>
      </w:r>
      <w:r>
        <w:fldChar w:fldCharType="begin"/>
      </w:r>
      <w:r>
        <w:instrText xml:space="preserve"> HYPERLINK "https://www.fielders.com.au/" </w:instrText>
      </w:r>
      <w:r>
        <w:fldChar w:fldCharType="separate"/>
      </w:r>
      <w:r>
        <w:rPr>
          <w:rStyle w:val="Hyperlink"/>
        </w:rPr>
        <w:t>www.fielders.com.au</w:t>
      </w:r>
      <w:r>
        <w:fldChar w:fldCharType="end"/>
      </w:r>
      <w:r>
        <w:rPr/>
        <w:t xml:space="preserve">.</w:t>
      </w:r>
    </w:p>
    <w:p>
      <w:pPr>
        <w:pStyle w:val="Instructions"/>
      </w:pPr>
      <w:r>
        <w:rPr/>
        <w:t xml:space="preserve">Trim: e.g. Eaves trim, Drip edge, Gable trim.</w:t>
      </w:r>
    </w:p>
    <w:p>
      <w:pPr>
        <w:pStyle w:val="Instructions"/>
      </w:pPr>
      <w:r>
        <w:rPr/>
        <w:t xml:space="preserve">Substrate: Plywood sheeting or Steel battens.</w:t>
      </w:r>
    </w:p>
    <w:p>
      <w:pPr>
        <w:pStyle w:val="Instructions"/>
      </w:pPr>
      <w:r>
        <w:rPr/>
        <w:t xml:space="preserve">Underlayer: e.g. Sarking membrane or nominate the product.</w:t>
      </w:r>
    </w:p>
    <w:bookmarkEnd w:id="283"/>
    <w:bookmarkStart w:name="f-13190-7" w:id="287"/>
    <w:p>
      <w:pPr>
        <w:pStyle w:val="Heading3"/>
      </w:pPr>
      <w:bookmarkStart w:name="h-13190-7" w:id="288"/>
      <w:r>
        <w:rPr/>
        <w:t xml:space="preserve">ROOF PLUMBING</w:t>
      </w:r>
      <w:bookmarkEnd w:id="288"/>
    </w:p>
    <w:bookmarkEnd w:id="287"/>
    <w:bookmarkStart w:name="f-13190-8" w:id="289"/>
    <w:p>
      <w:pPr>
        <w:pStyle w:val="Heading4"/>
      </w:pPr>
      <w:bookmarkStart w:name="h-13190-8" w:id="290"/>
      <w:r>
        <w:rPr/>
        <w:t xml:space="preserve">FIELDERS flashing and capping schedule</w:t>
      </w:r>
      <w:bookmarkEnd w:id="29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91"/>
    <w:bookmarkStart w:name="f-2_8767-1" w:id="292"/>
    <w:p>
      <w:pPr>
        <w:pStyle w:val="Instructions"/>
      </w:pPr>
      <w:r>
        <w:rPr/>
        <w:t xml:space="preserve">The codes in the header row of the schedule designate each application or location of the item scheduled. Edit the codes to match those in other contract documents.</w:t>
      </w:r>
    </w:p>
    <w:bookmarkEnd w:id="292"/>
    <w:bookmarkEnd w:id="291"/>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List here or delete and refer to details. Flashing and capping types are available for all abutments and edge conditions.</w:t>
      </w:r>
    </w:p>
    <w:p>
      <w:pPr>
        <w:pStyle w:val="Instructionsindent"/>
      </w:pPr>
      <w:r>
        <w:rPr/>
        <w:t xml:space="preserve">Ridge capping: Select from 350 mm Ridge Cap Roll Top or Low Profile Ridge.</w:t>
      </w:r>
    </w:p>
    <w:p>
      <w:pPr>
        <w:pStyle w:val="Instructionsindent"/>
      </w:pPr>
      <w:r>
        <w:rPr/>
        <w:t xml:space="preserve">Barges: Select from Barge Roll, Steel Fascia, Barge Capping, Curved Flashings or Edge Roll.</w:t>
      </w:r>
    </w:p>
    <w:p>
      <w:pPr>
        <w:pStyle w:val="Instructionsindent"/>
      </w:pPr>
      <w:r>
        <w:rPr/>
        <w:t xml:space="preserve">Hips: Select from hip profiles available.</w:t>
      </w:r>
    </w:p>
    <w:p>
      <w:pPr>
        <w:pStyle w:val="Instructionsindent"/>
      </w:pPr>
      <w:r>
        <w:rPr/>
        <w:t xml:space="preserve">Non-standard cappings: Refer to details. Custom folded flashings, cappings and gutters are available.</w:t>
      </w:r>
    </w:p>
    <w:p>
      <w:pPr>
        <w:pStyle w:val="Instructions"/>
      </w:pPr>
      <w:r>
        <w:rPr/>
        <w:t xml:space="preserve">Material: e.g. Metallic-coated steel, Soft zinc,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 See AS 1397 (2021) Appendix D for information and guidance on the selection of steel grades and coating classes.</w:t>
      </w:r>
    </w:p>
    <w:p>
      <w:pPr>
        <w:pStyle w:val="Instructions"/>
      </w:pPr>
      <w:r>
        <w:rPr/>
        <w:t xml:space="preserve">Colour: e.g. Match roofing or consult the nominated Rollformer or Distributor’s colour chart.</w:t>
      </w:r>
    </w:p>
    <w:bookmarkEnd w:id="289"/>
    <w:bookmarkStart w:name="f-13190-9" w:id="293"/>
    <w:p>
      <w:pPr>
        <w:pStyle w:val="Heading4"/>
      </w:pPr>
      <w:bookmarkStart w:name="h-13190-9" w:id="294"/>
      <w:r>
        <w:rPr/>
        <w:t xml:space="preserve">Roof plumbing schedule</w:t>
      </w:r>
      <w:bookmarkEnd w:id="294"/>
    </w:p>
    <w:tbl>
      <w:tblPr>
        <w:tblStyle w:val="NATSPECTable"/>
        <w:tblW w:w="5000" w:type="pct"/>
        <w:tblLook w:firstRow="1" w:lastRow="0" w:firstColumn="0" w:lastColumn="0"/>
      </w:tblPr>
      <w:tr>
        <w:trPr>
          <w:tblHeader/>
        </w:trPr>
        <w:tc>
          <w:tcPr>
            <w:tcW w:w="15%" w:type="pct"/>
          </w:tcPr>
          <w:p>
            <w:pPr>
              <w:pStyle w:val="Tabletitle"/>
            </w:pP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Overflow spouts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Gable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Roof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bookmarkEnd w:id="293"/>
    <w:bookmarkStart w:name="f-13190-13190.1" w:id="295"/>
    <w:p>
      <w:pPr>
        <w:pStyle w:val="Instructions"/>
      </w:pPr>
      <w:r>
        <w:rPr/>
        <w:t xml:space="preserve">Document requirements here if not shown on the drawings.</w:t>
      </w:r>
    </w:p>
    <w:p>
      <w:pPr>
        <w:pStyle w:val="Instructions"/>
      </w:pPr>
      <w:r>
        <w:rPr/>
        <w:t xml:space="preserve">Type:</w:t>
      </w:r>
    </w:p>
    <w:p>
      <w:pPr>
        <w:pStyle w:val="Instructionsindent"/>
      </w:pPr>
      <w:r>
        <w:rPr/>
        <w:t xml:space="preserve">FIELDERS eaves gutters for steel roofing: Select from: 115 HiTen OG, 115 Quad, 125 D Gutter, 150 Half Round, 150 Halfline, 150 Hi Front Quad, Ainsworth O.G, Longline, Wide Bases Ovolo, Urbis, D Gutter, Fascia Gutter, Halfline</w:t>
      </w:r>
      <w:r>
        <w:rPr>
          <w:vertAlign w:val="superscript"/>
        </w:rPr>
        <w:t xml:space="preserve">®</w:t>
      </w:r>
      <w:r>
        <w:rPr/>
        <w:t xml:space="preserve">, Hi-Front Quad. Check availability in your state.</w:t>
      </w:r>
    </w:p>
    <w:p>
      <w:pPr>
        <w:pStyle w:val="Instructionsindent"/>
      </w:pPr>
      <w:r>
        <w:rPr/>
        <w:t xml:space="preserve">Fielder’s eaves gutters for aluminium roofing: Select from D Gutter, Hi-Front, Fascia Gutter, Ainsworth O.G., Half Round, Half line.</w:t>
      </w:r>
    </w:p>
    <w:p>
      <w:pPr>
        <w:pStyle w:val="Instructionsindent"/>
      </w:pPr>
      <w:r>
        <w:rPr/>
        <w:t xml:space="preserve">Valley gutters: FIELDERS proprietary valley gutter.</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Select from Ned Kelly, Half cylinder, Conical, Tapered, U-shaped, and Quarter round.</w:t>
      </w:r>
    </w:p>
    <w:p>
      <w:pPr>
        <w:pStyle w:val="Instructionsindent"/>
      </w:pPr>
      <w:r>
        <w:rPr/>
        <w:t xml:space="preserve">Downpipe: e.g. External and Rectangular or Circular. For plastic rainwater goods, use proprietary brand names.</w:t>
      </w:r>
    </w:p>
    <w:p>
      <w:pPr>
        <w:pStyle w:val="Instructionsindent"/>
      </w:pPr>
      <w:r>
        <w:rPr/>
        <w:t xml:space="preserve">Gable vents: Circular, Half round, Quarter round, Circular louvred, Ornate, Round top rectangular, Rectangular landscape, Rectangular portrait, Triangular.</w:t>
      </w:r>
    </w:p>
    <w:p>
      <w:pPr>
        <w:pStyle w:val="Instructionsindent"/>
      </w:pPr>
      <w:r>
        <w:rPr/>
        <w:t xml:space="preserve">Roof vents: Cupola, Commercial ridge vents, Cowles, Flue caps and Vent pipe canopy.</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bookmarkEnd w:id="295"/>
    <w:bookmarkStart w:name="f-13190-13190.2" w:id="296"/>
    <w:p>
      <w:pPr>
        <w:pStyle w:val="Instructions"/>
      </w:pPr>
      <w:r>
        <w:rPr/>
        <w:t xml:space="preserve">Material:</w:t>
      </w:r>
    </w:p>
    <w:p>
      <w:pPr>
        <w:pStyle w:val="Instructionsindent"/>
      </w:pPr>
      <w:r>
        <w:rPr/>
        <w:t xml:space="preserve">Metal rainwater goods for steel roofing: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 </w:t>
      </w:r>
      <w:r>
        <w:rPr/>
        <w:t xml:space="preserve">Ultra steel, COLORBOND</w:t>
      </w:r>
      <w:r>
        <w:rPr>
          <w:vertAlign w:val="superscript"/>
        </w:rPr>
        <w:t xml:space="preserve">®</w:t>
      </w:r>
      <w:r>
        <w:rPr/>
        <w:t xml:space="preserve"> Metallic steel.</w:t>
      </w:r>
    </w:p>
    <w:p>
      <w:pPr>
        <w:pStyle w:val="Instructionsindent"/>
      </w:pPr>
      <w:r>
        <w:rPr/>
        <w:t xml:space="preserve">Metal rainwater goods for aluminium roofing: Stainless steel Type 316 or Type 304.</w:t>
      </w:r>
    </w:p>
    <w:p>
      <w:pPr>
        <w:pStyle w:val="Instructionsindent"/>
      </w:pPr>
      <w:r>
        <w:rPr/>
        <w:t xml:space="preserve">Box gutter: Select from 0.55 mm stainless steel.</w:t>
      </w:r>
    </w:p>
    <w:p>
      <w:pPr>
        <w:pStyle w:val="Instructionsindent"/>
      </w:pPr>
      <w:r>
        <w:rPr/>
        <w:t xml:space="preserve">Rainheads: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w:t>
      </w:r>
    </w:p>
    <w:p>
      <w:pPr>
        <w:pStyle w:val="Instructionsindent"/>
      </w:pPr>
      <w:r>
        <w:rPr/>
        <w:t xml:space="preserve">External downpipe: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w:t>
      </w:r>
    </w:p>
    <w:p>
      <w:pPr>
        <w:pStyle w:val="Instructionsindent"/>
      </w:pPr>
      <w:r>
        <w:rPr/>
        <w:t xml:space="preserve">Vents: Select from Stainless steel,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Ultra steel, COLORBOND</w:t>
      </w:r>
      <w:r>
        <w:rPr>
          <w:vertAlign w:val="superscript"/>
        </w:rPr>
        <w:t xml:space="preserve">®</w:t>
      </w:r>
      <w:r>
        <w:rPr/>
        <w:t xml:space="preserve"> Metallic steel.</w:t>
      </w:r>
    </w:p>
    <w:p>
      <w:pPr>
        <w:pStyle w:val="Instructionsindent"/>
      </w:pPr>
      <w:r>
        <w:rPr/>
        <w:t xml:space="preserve">Leaf screen: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Rainhead and vents: Nominate colour, shape and pattern. Match roofing or select from the COLORBOND</w:t>
      </w:r>
      <w:r>
        <w:rPr>
          <w:vertAlign w:val="superscript"/>
        </w:rPr>
        <w:t xml:space="preserve">®</w:t>
      </w:r>
      <w:r>
        <w:rPr/>
        <w:t xml:space="preserve"> roofing colour charts.</w:t>
      </w:r>
    </w:p>
    <w:p>
      <w:pPr>
        <w:pStyle w:val="Instructionsindent"/>
      </w:pPr>
      <w:r>
        <w:rPr/>
        <w:t xml:space="preserve">Downpipe: Nominate colour, e.g. Match roofing or select from the COLORBOND</w:t>
      </w:r>
      <w:r>
        <w:rPr>
          <w:vertAlign w:val="superscript"/>
        </w:rPr>
        <w:t xml:space="preserve">®</w:t>
      </w:r>
      <w:r>
        <w:rPr/>
        <w:t xml:space="preserve"> roofing colour charts and size (mm) from </w:t>
      </w:r>
      <w:r>
        <w:fldChar w:fldCharType="begin"/>
      </w:r>
      <w:r>
        <w:instrText xml:space="preserve"> HYPERLINK "https://www.fielders.com.au/" </w:instrText>
      </w:r>
      <w:r>
        <w:fldChar w:fldCharType="separate"/>
      </w:r>
      <w:r>
        <w:rPr>
          <w:rStyle w:val="Hyperlink"/>
        </w:rPr>
        <w:t>www.fielders.com.au</w:t>
      </w:r>
      <w:r>
        <w:fldChar w:fldCharType="end"/>
      </w:r>
      <w:r>
        <w:rPr>
          <w:i/>
        </w:rPr>
        <w:t xml:space="preserve">.</w:t>
      </w:r>
    </w:p>
    <w:p>
      <w:pPr>
        <w:pStyle w:val="Instructionsindent"/>
      </w:pPr>
      <w:r>
        <w:rPr/>
        <w:t xml:space="preserve">Vents: Match roofing or select from the COLORBOND</w:t>
      </w:r>
      <w:r>
        <w:rPr>
          <w:vertAlign w:val="superscript"/>
        </w:rPr>
        <w:t xml:space="preserve">®</w:t>
      </w:r>
      <w:r>
        <w:rPr/>
        <w:t xml:space="preserve"> steel roofing colour charts.</w:t>
      </w:r>
    </w:p>
    <w:bookmarkEnd w:id="296"/>
    <w:bookmarkStart w:name="f-13190-10" w:id="297"/>
    <w:p>
      <w:pPr>
        <w:pStyle w:val="Heading3"/>
      </w:pPr>
      <w:bookmarkStart w:name="h-13190-10" w:id="298"/>
      <w:r>
        <w:rPr/>
        <w:t xml:space="preserve">ROOF ACCESSORIES</w:t>
      </w:r>
      <w:bookmarkEnd w:id="298"/>
    </w:p>
    <w:bookmarkEnd w:id="297"/>
    <w:bookmarkStart w:name="f-13190-11" w:id="299"/>
    <w:bookmarkStart w:name="f-2_13011-23" w:id="300"/>
    <w:p>
      <w:pPr>
        <w:pStyle w:val="Heading4"/>
      </w:pPr>
      <w:bookmarkStart w:name="h-2_13011-23" w:id="301"/>
      <w:r>
        <w:rPr/>
        <w:t xml:space="preserve">Skylight schedule</w:t>
      </w:r>
      <w:bookmarkEnd w:id="30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p>
      <w:pPr>
        <w:pStyle w:val="Instructions"/>
      </w:pPr>
      <w:r>
        <w:rPr/>
        <w:t xml:space="preserve">Contact Window Energy Rating Scheme operated by the Australian Glass and Window Association </w:t>
      </w:r>
      <w:r>
        <w:fldChar w:fldCharType="begin"/>
      </w:r>
      <w:r>
        <w:instrText xml:space="preserve"> HYPERLINK "https://awa.associationonline.com.au/" </w:instrText>
      </w:r>
      <w:r>
        <w:fldChar w:fldCharType="separate"/>
      </w:r>
      <w:r>
        <w:rPr>
          <w:rStyle w:val="Hyperlink"/>
        </w:rPr>
        <w:t>awa.associationonline.com.au</w:t>
      </w:r>
      <w:r>
        <w:fldChar w:fldCharType="end"/>
      </w:r>
      <w:r>
        <w:rPr/>
        <w:t xml:space="preserve">.</w:t>
      </w:r>
    </w:p>
    <w:bookmarkEnd w:id="300"/>
    <w:bookmarkEnd w:id="299"/>
    <w:bookmarkStart w:name="f-13190-12" w:id="302"/>
    <w:bookmarkStart w:name="f-3_13011-24" w:id="303"/>
    <w:p>
      <w:pPr>
        <w:pStyle w:val="Heading4"/>
      </w:pPr>
      <w:bookmarkStart w:name="h-3_13011-24" w:id="304"/>
      <w:r>
        <w:rPr/>
        <w:t xml:space="preserve">Roof hatch schedule</w:t>
      </w:r>
      <w:bookmarkEnd w:id="30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303"/>
    <w:bookmarkEnd w:id="302"/>
    <w:bookmarkStart w:name="f-13190-13" w:id="305"/>
    <w:bookmarkStart w:name="f-4_13011-25" w:id="306"/>
    <w:p>
      <w:pPr>
        <w:pStyle w:val="Heading4"/>
      </w:pPr>
      <w:bookmarkStart w:name="h-4_13011-25" w:id="307"/>
      <w:r>
        <w:rPr/>
        <w:t xml:space="preserve">Roof window schedule</w:t>
      </w:r>
      <w:bookmarkEnd w:id="30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306"/>
    <w:bookmarkEnd w:id="305"/>
    <w:bookmarkStart w:name="f-13190-14" w:id="308"/>
    <w:bookmarkStart w:name="f-5_13011-26" w:id="309"/>
    <w:p>
      <w:pPr>
        <w:pStyle w:val="Heading4"/>
      </w:pPr>
      <w:bookmarkStart w:name="h-5_13011-26" w:id="310"/>
      <w:r>
        <w:rPr/>
        <w:t xml:space="preserve">Roof ventilator schedule</w:t>
      </w:r>
      <w:bookmarkEnd w:id="31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309"/>
    <w:bookmarkEnd w:id="308"/>
    <w:bookmarkStart w:name="f-13190-15" w:id="311"/>
    <w:bookmarkStart w:name="f-6_13011-27" w:id="312"/>
    <w:p>
      <w:pPr>
        <w:pStyle w:val="Heading4"/>
      </w:pPr>
      <w:bookmarkStart w:name="h-6_13011-27" w:id="313"/>
      <w:r>
        <w:rPr/>
        <w:t xml:space="preserve">Roof access schedule</w:t>
      </w:r>
      <w:bookmarkEnd w:id="31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312"/>
    <w:bookmarkEnd w:id="311"/>
    <w:bookmarkEnd w:id="270"/>
    <w:bookmarkEnd w:id="25"/>
    <w:bookmarkStart w:name="f-13192-bibliography" w:id="314"/>
    <w:bookmarkStart w:name="f-13191" w:id="315"/>
    <w:bookmarkStart w:name="f-13191-1" w:id="316"/>
    <w:p>
      <w:pPr>
        <w:pStyle w:val="InstructionsHeading4"/>
      </w:pPr>
      <w:bookmarkStart w:name="h-13191-1" w:id="317"/>
      <w:r>
        <w:rPr/>
        <w:t xml:space="preserve">REFERENCED DOCUMENTS</w:t>
      </w:r>
      <w:bookmarkEnd w:id="317"/>
    </w:p>
    <w:bookmarkEnd w:id="316"/>
    <w:p>
      <w:pPr>
        <w:pStyle w:val="Instructions"/>
      </w:pPr>
      <w:r>
        <w:rPr>
          <w:b/>
        </w:rPr>
        <w:t xml:space="preserve">The following documents are incorporated into this worksection by reference:</w:t>
      </w:r>
    </w:p>
    <w:bookmarkStart w:name="f-13191-10_01530_000-000" w:id="318"/>
    <w:p>
      <w:pPr>
        <w:pStyle w:val="Standard1"/>
      </w:pPr>
      <w:r>
        <w:rPr/>
        <w:t xml:space="preserve">AS 1530</w:t>
      </w:r>
      <w:r>
        <w:tab/>
      </w:r>
      <w:r>
        <w:tab/>
      </w:r>
      <w:r>
        <w:rPr/>
        <w:t xml:space="preserve">Methods for fire tests on building materials, components and structures</w:t>
      </w:r>
    </w:p>
    <w:bookmarkEnd w:id="318"/>
    <w:bookmarkStart w:name="f-13191-10_01530_002-000_1993" w:id="319"/>
    <w:p>
      <w:pPr>
        <w:pStyle w:val="Standard2"/>
      </w:pPr>
      <w:r>
        <w:rPr/>
        <w:t xml:space="preserve">AS 1530.2</w:t>
      </w:r>
      <w:r>
        <w:tab/>
      </w:r>
      <w:r>
        <w:rPr/>
        <w:t xml:space="preserve">1993</w:t>
      </w:r>
      <w:r>
        <w:tab/>
      </w:r>
      <w:r>
        <w:rPr/>
        <w:t xml:space="preserve">Test for flammability of materials</w:t>
      </w:r>
    </w:p>
    <w:bookmarkEnd w:id="319"/>
    <w:bookmarkStart w:name="f-13191-10_01562_000-000" w:id="320"/>
    <w:p>
      <w:pPr>
        <w:pStyle w:val="Standard1"/>
      </w:pPr>
      <w:r>
        <w:rPr/>
        <w:t xml:space="preserve">AS 1562</w:t>
      </w:r>
      <w:r>
        <w:tab/>
      </w:r>
      <w:r>
        <w:tab/>
      </w:r>
      <w:r>
        <w:rPr/>
        <w:t xml:space="preserve">Design and installation of sheet roof and wall cladding</w:t>
      </w:r>
    </w:p>
    <w:bookmarkEnd w:id="320"/>
    <w:bookmarkStart w:name="f-13191-10_01562_001-000_2018" w:id="321"/>
    <w:p>
      <w:pPr>
        <w:pStyle w:val="Standard2"/>
      </w:pPr>
      <w:r>
        <w:rPr/>
        <w:t xml:space="preserve">AS 1562.1</w:t>
      </w:r>
      <w:r>
        <w:tab/>
      </w:r>
      <w:r>
        <w:rPr/>
        <w:t xml:space="preserve">2018</w:t>
      </w:r>
      <w:r>
        <w:tab/>
      </w:r>
      <w:r>
        <w:rPr/>
        <w:t xml:space="preserve">Metal</w:t>
      </w:r>
    </w:p>
    <w:bookmarkEnd w:id="321"/>
    <w:bookmarkStart w:name="f-13191-10_02179_000-000" w:id="322"/>
    <w:p>
      <w:pPr>
        <w:pStyle w:val="Standard1"/>
      </w:pPr>
      <w:r>
        <w:rPr/>
        <w:t xml:space="preserve">AS/NZS 2179</w:t>
      </w:r>
      <w:r>
        <w:tab/>
      </w:r>
      <w:r>
        <w:tab/>
      </w:r>
      <w:r>
        <w:rPr/>
        <w:t xml:space="preserve">Specifications for rainwater goods, accessories and fasteners</w:t>
      </w:r>
    </w:p>
    <w:bookmarkEnd w:id="322"/>
    <w:bookmarkStart w:name="f-13191-10_02179_001-000_2014" w:id="323"/>
    <w:p>
      <w:pPr>
        <w:pStyle w:val="Standard2"/>
      </w:pPr>
      <w:r>
        <w:rPr/>
        <w:t xml:space="preserve">AS/NZS 2179.1</w:t>
      </w:r>
      <w:r>
        <w:tab/>
      </w:r>
      <w:r>
        <w:rPr/>
        <w:t xml:space="preserve">2014</w:t>
      </w:r>
      <w:r>
        <w:tab/>
      </w:r>
      <w:r>
        <w:rPr/>
        <w:t xml:space="preserve">Metal shape or sheet rainwater goods, and metal accessories and fasteners</w:t>
      </w:r>
    </w:p>
    <w:bookmarkEnd w:id="323"/>
    <w:bookmarkStart w:name="f-13191-10_02269_000-000" w:id="324"/>
    <w:p>
      <w:pPr>
        <w:pStyle w:val="Standard1"/>
      </w:pPr>
      <w:r>
        <w:rPr/>
        <w:t xml:space="preserve">AS/NZS 2269</w:t>
      </w:r>
      <w:r>
        <w:tab/>
      </w:r>
      <w:r>
        <w:tab/>
      </w:r>
      <w:r>
        <w:rPr/>
        <w:t xml:space="preserve">Plywood - Structural</w:t>
      </w:r>
    </w:p>
    <w:bookmarkEnd w:id="324"/>
    <w:bookmarkStart w:name="f-13191-10_02269_000-000_2012" w:id="325"/>
    <w:p>
      <w:pPr>
        <w:pStyle w:val="Standard2"/>
      </w:pPr>
      <w:r>
        <w:rPr/>
        <w:t xml:space="preserve">AS/NZS 2269.0</w:t>
      </w:r>
      <w:r>
        <w:tab/>
      </w:r>
      <w:r>
        <w:rPr/>
        <w:t xml:space="preserve">2012</w:t>
      </w:r>
      <w:r>
        <w:tab/>
      </w:r>
      <w:r>
        <w:rPr/>
        <w:t xml:space="preserve">Specifications</w:t>
      </w:r>
    </w:p>
    <w:bookmarkEnd w:id="325"/>
    <w:bookmarkStart w:name="f-13191-10_02754_000-000" w:id="326"/>
    <w:p>
      <w:pPr>
        <w:pStyle w:val="Standard1"/>
      </w:pPr>
      <w:r>
        <w:rPr/>
        <w:t xml:space="preserve">AS/NZS 2754</w:t>
      </w:r>
      <w:r>
        <w:tab/>
      </w:r>
      <w:r>
        <w:tab/>
      </w:r>
      <w:r>
        <w:rPr/>
        <w:t xml:space="preserve">Adhesives for timber and timber products</w:t>
      </w:r>
    </w:p>
    <w:bookmarkEnd w:id="326"/>
    <w:bookmarkStart w:name="f-13191-10_02754_001-000_2016" w:id="327"/>
    <w:p>
      <w:pPr>
        <w:pStyle w:val="Standard2"/>
      </w:pPr>
      <w:r>
        <w:rPr/>
        <w:t xml:space="preserve">AS/NZS 2754.1</w:t>
      </w:r>
      <w:r>
        <w:tab/>
      </w:r>
      <w:r>
        <w:rPr/>
        <w:t xml:space="preserve">2016</w:t>
      </w:r>
      <w:r>
        <w:tab/>
      </w:r>
      <w:r>
        <w:rPr/>
        <w:t xml:space="preserve">Adhesives for manufacture of plywood and laminated veneer lumber (LVL)</w:t>
      </w:r>
    </w:p>
    <w:bookmarkEnd w:id="327"/>
    <w:bookmarkStart w:name="f-13191-10_02904_000-000_1995" w:id="328"/>
    <w:p>
      <w:pPr>
        <w:pStyle w:val="Standard1"/>
      </w:pPr>
      <w:r>
        <w:rPr/>
        <w:t xml:space="preserve">AS/NZS 2904</w:t>
      </w:r>
      <w:r>
        <w:tab/>
      </w:r>
      <w:r>
        <w:rPr/>
        <w:t xml:space="preserve">1995</w:t>
      </w:r>
      <w:r>
        <w:tab/>
      </w:r>
      <w:r>
        <w:rPr/>
        <w:t xml:space="preserve">Damp-proof courses and flashings</w:t>
      </w:r>
    </w:p>
    <w:bookmarkEnd w:id="328"/>
    <w:bookmarkStart w:name="f-13191-10_03500_000-000" w:id="329"/>
    <w:p>
      <w:pPr>
        <w:pStyle w:val="Standard1"/>
      </w:pPr>
      <w:r>
        <w:rPr/>
        <w:t xml:space="preserve">AS/NZS 3500</w:t>
      </w:r>
      <w:r>
        <w:tab/>
      </w:r>
      <w:r>
        <w:tab/>
      </w:r>
      <w:r>
        <w:rPr/>
        <w:t xml:space="preserve">Plumbing and drainage</w:t>
      </w:r>
    </w:p>
    <w:bookmarkEnd w:id="329"/>
    <w:bookmarkStart w:name="f-13191-10_03500_003-000_2021" w:id="330"/>
    <w:p>
      <w:pPr>
        <w:pStyle w:val="Standard2"/>
      </w:pPr>
      <w:r>
        <w:rPr/>
        <w:t xml:space="preserve">AS/NZS 3500.3</w:t>
      </w:r>
      <w:r>
        <w:tab/>
      </w:r>
      <w:r>
        <w:rPr/>
        <w:t xml:space="preserve">2021</w:t>
      </w:r>
      <w:r>
        <w:tab/>
      </w:r>
      <w:r>
        <w:rPr/>
        <w:t xml:space="preserve">Stormwater drainage</w:t>
      </w:r>
    </w:p>
    <w:bookmarkEnd w:id="330"/>
    <w:bookmarkStart w:name="f-13191-10_03566_000-000" w:id="331"/>
    <w:p>
      <w:pPr>
        <w:pStyle w:val="Standard1"/>
      </w:pPr>
      <w:r>
        <w:rPr/>
        <w:t xml:space="preserve">AS 3566</w:t>
      </w:r>
      <w:r>
        <w:tab/>
      </w:r>
      <w:r>
        <w:tab/>
      </w:r>
      <w:r>
        <w:rPr/>
        <w:t xml:space="preserve">Self-drilling screws for the building and construction industries</w:t>
      </w:r>
    </w:p>
    <w:bookmarkEnd w:id="331"/>
    <w:bookmarkStart w:name="f-13191-10_03566_001-000_2002" w:id="332"/>
    <w:p>
      <w:pPr>
        <w:pStyle w:val="Standard2"/>
      </w:pPr>
      <w:r>
        <w:rPr/>
        <w:t xml:space="preserve">AS 3566.1</w:t>
      </w:r>
      <w:r>
        <w:tab/>
      </w:r>
      <w:r>
        <w:rPr/>
        <w:t xml:space="preserve">2002</w:t>
      </w:r>
      <w:r>
        <w:tab/>
      </w:r>
      <w:r>
        <w:rPr/>
        <w:t xml:space="preserve">General requirements and mechanical properties</w:t>
      </w:r>
    </w:p>
    <w:bookmarkEnd w:id="332"/>
    <w:bookmarkStart w:name="f-13191-10_04200_000-000" w:id="333"/>
    <w:p>
      <w:pPr>
        <w:pStyle w:val="Standard1"/>
      </w:pPr>
      <w:r>
        <w:rPr/>
        <w:t xml:space="preserve">AS 4200</w:t>
      </w:r>
      <w:r>
        <w:tab/>
      </w:r>
      <w:r>
        <w:tab/>
      </w:r>
      <w:r>
        <w:rPr/>
        <w:t xml:space="preserve">Pliable building membranes and underlays</w:t>
      </w:r>
    </w:p>
    <w:bookmarkEnd w:id="333"/>
    <w:bookmarkStart w:name="f-13191-10_04200_001-000_2017" w:id="334"/>
    <w:p>
      <w:pPr>
        <w:pStyle w:val="Standard2"/>
      </w:pPr>
      <w:r>
        <w:rPr/>
        <w:t xml:space="preserve">AS 4200.1</w:t>
      </w:r>
      <w:r>
        <w:tab/>
      </w:r>
      <w:r>
        <w:rPr/>
        <w:t xml:space="preserve">2017</w:t>
      </w:r>
      <w:r>
        <w:tab/>
      </w:r>
      <w:r>
        <w:rPr/>
        <w:t xml:space="preserve">Materials</w:t>
      </w:r>
    </w:p>
    <w:bookmarkEnd w:id="334"/>
    <w:bookmarkStart w:name="f-13191-10_04200_002-000_2017" w:id="335"/>
    <w:p>
      <w:pPr>
        <w:pStyle w:val="Standard2"/>
      </w:pPr>
      <w:r>
        <w:rPr/>
        <w:t xml:space="preserve">AS 4200.2</w:t>
      </w:r>
      <w:r>
        <w:tab/>
      </w:r>
      <w:r>
        <w:rPr/>
        <w:t xml:space="preserve">2017</w:t>
      </w:r>
      <w:r>
        <w:tab/>
      </w:r>
      <w:r>
        <w:rPr/>
        <w:t xml:space="preserve">Installation</w:t>
      </w:r>
    </w:p>
    <w:bookmarkEnd w:id="335"/>
    <w:bookmarkStart w:name="f-13191-10_04285_000-000_2019" w:id="336"/>
    <w:p>
      <w:pPr>
        <w:pStyle w:val="Standard1"/>
      </w:pPr>
      <w:r>
        <w:rPr/>
        <w:t xml:space="preserve">AS 4285</w:t>
      </w:r>
      <w:r>
        <w:tab/>
      </w:r>
      <w:r>
        <w:rPr/>
        <w:t xml:space="preserve">2019</w:t>
      </w:r>
      <w:r>
        <w:tab/>
      </w:r>
      <w:r>
        <w:rPr/>
        <w:t xml:space="preserve">Rooflights</w:t>
      </w:r>
    </w:p>
    <w:bookmarkEnd w:id="336"/>
    <w:bookmarkStart w:name="f-13191-10_04389_000-000_2015" w:id="337"/>
    <w:p>
      <w:pPr>
        <w:pStyle w:val="Standard1"/>
      </w:pPr>
      <w:r>
        <w:rPr/>
        <w:t xml:space="preserve">AS/NZS 4389</w:t>
      </w:r>
      <w:r>
        <w:tab/>
      </w:r>
      <w:r>
        <w:rPr/>
        <w:t xml:space="preserve">2015</w:t>
      </w:r>
      <w:r>
        <w:tab/>
      </w:r>
      <w:r>
        <w:rPr/>
        <w:t xml:space="preserve">Roof safety mesh</w:t>
      </w:r>
    </w:p>
    <w:bookmarkEnd w:id="337"/>
    <w:bookmarkStart w:name="f-13191-10_04600_000-000_2018" w:id="338"/>
    <w:p>
      <w:pPr>
        <w:pStyle w:val="Standard1"/>
      </w:pPr>
      <w:r>
        <w:rPr/>
        <w:t xml:space="preserve">AS/NZS 4600</w:t>
      </w:r>
      <w:r>
        <w:tab/>
      </w:r>
      <w:r>
        <w:rPr/>
        <w:t xml:space="preserve">2018</w:t>
      </w:r>
      <w:r>
        <w:tab/>
      </w:r>
      <w:r>
        <w:rPr/>
        <w:t xml:space="preserve">Cold-formed steel structures</w:t>
      </w:r>
    </w:p>
    <w:bookmarkEnd w:id="338"/>
    <w:p>
      <w:pPr>
        <w:pStyle w:val="Instructions"/>
      </w:pPr>
      <w:r>
        <w:rPr>
          <w:b/>
        </w:rPr>
        <w:t xml:space="preserve">The following documents are mentioned only in the </w:t>
      </w:r>
      <w:r>
        <w:rPr>
          <w:b/>
          <w:i/>
        </w:rPr>
        <w:t xml:space="preserve">Guidance</w:t>
      </w:r>
      <w:r>
        <w:rPr>
          <w:b/>
        </w:rPr>
        <w:t xml:space="preserve"> text:</w:t>
      </w:r>
    </w:p>
    <w:bookmarkStart w:name="f-13191-10_01170_000-000" w:id="339"/>
    <w:p>
      <w:pPr>
        <w:pStyle w:val="Standard1"/>
      </w:pPr>
      <w:r>
        <w:rPr/>
        <w:t xml:space="preserve">AS/NZS 1170</w:t>
      </w:r>
      <w:r>
        <w:tab/>
      </w:r>
      <w:r>
        <w:tab/>
      </w:r>
      <w:r>
        <w:rPr/>
        <w:t xml:space="preserve">Structural design actions</w:t>
      </w:r>
    </w:p>
    <w:bookmarkEnd w:id="339"/>
    <w:bookmarkStart w:name="f-13191-10_01170_002-000_2021" w:id="340"/>
    <w:p>
      <w:pPr>
        <w:pStyle w:val="Standard2"/>
      </w:pPr>
      <w:r>
        <w:rPr/>
        <w:t xml:space="preserve">AS/NZS 1170.2</w:t>
      </w:r>
      <w:r>
        <w:tab/>
      </w:r>
      <w:r>
        <w:rPr/>
        <w:t xml:space="preserve">2021</w:t>
      </w:r>
      <w:r>
        <w:tab/>
      </w:r>
      <w:r>
        <w:rPr/>
        <w:t xml:space="preserve">Wind actions</w:t>
      </w:r>
    </w:p>
    <w:bookmarkEnd w:id="340"/>
    <w:bookmarkStart w:name="f-13191-10_01170_003-000_2003" w:id="341"/>
    <w:p>
      <w:pPr>
        <w:pStyle w:val="Standard2"/>
      </w:pPr>
      <w:r>
        <w:rPr/>
        <w:t xml:space="preserve">AS/NZS 1170.3</w:t>
      </w:r>
      <w:r>
        <w:tab/>
      </w:r>
      <w:r>
        <w:rPr/>
        <w:t xml:space="preserve">2003</w:t>
      </w:r>
      <w:r>
        <w:tab/>
      </w:r>
      <w:r>
        <w:rPr/>
        <w:t xml:space="preserve">Snow and ice actions</w:t>
      </w:r>
    </w:p>
    <w:bookmarkEnd w:id="341"/>
    <w:bookmarkStart w:name="f-13191-10_01397_000-000_2021" w:id="342"/>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42"/>
    <w:bookmarkStart w:name="f-13191-=10_01530_000-000" w:id="343"/>
    <w:p>
      <w:pPr>
        <w:pStyle w:val="Standard1"/>
      </w:pPr>
      <w:r>
        <w:rPr/>
        <w:t xml:space="preserve">AS 1530</w:t>
      </w:r>
      <w:r>
        <w:tab/>
      </w:r>
      <w:r>
        <w:tab/>
      </w:r>
      <w:r>
        <w:rPr/>
        <w:t xml:space="preserve">Methods for fire tests on building materials, components and structures</w:t>
      </w:r>
    </w:p>
    <w:bookmarkEnd w:id="343"/>
    <w:bookmarkStart w:name="f-13191-10_01530_003-000_1999" w:id="344"/>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344"/>
    <w:bookmarkStart w:name="f-13191-10_01657_000-000_2018" w:id="345"/>
    <w:p>
      <w:pPr>
        <w:pStyle w:val="Standard1"/>
      </w:pPr>
      <w:r>
        <w:rPr/>
        <w:t xml:space="preserve">AS 1657</w:t>
      </w:r>
      <w:r>
        <w:tab/>
      </w:r>
      <w:r>
        <w:rPr/>
        <w:t xml:space="preserve">2018</w:t>
      </w:r>
      <w:r>
        <w:tab/>
      </w:r>
      <w:r>
        <w:rPr/>
        <w:t xml:space="preserve">Fixed platforms, walkways, stairways and ladders - Design, construction and installation</w:t>
      </w:r>
    </w:p>
    <w:bookmarkEnd w:id="345"/>
    <w:bookmarkStart w:name="f-13191-10_02312_000-000" w:id="346"/>
    <w:p>
      <w:pPr>
        <w:pStyle w:val="Standard1"/>
      </w:pPr>
      <w:r>
        <w:rPr/>
        <w:t xml:space="preserve">AS/NZS 2312</w:t>
      </w:r>
      <w:r>
        <w:tab/>
      </w:r>
      <w:r>
        <w:tab/>
      </w:r>
      <w:r>
        <w:rPr/>
        <w:t xml:space="preserve">Guide to the protection of structural steel against atmospheric corrosion by the use of protective coatings</w:t>
      </w:r>
    </w:p>
    <w:bookmarkEnd w:id="346"/>
    <w:bookmarkStart w:name="f-13191-10_02312_001-000_2014" w:id="347"/>
    <w:p>
      <w:pPr>
        <w:pStyle w:val="Standard2"/>
      </w:pPr>
      <w:r>
        <w:rPr/>
        <w:t xml:space="preserve">AS 2312.1</w:t>
      </w:r>
      <w:r>
        <w:tab/>
      </w:r>
      <w:r>
        <w:rPr/>
        <w:t xml:space="preserve">2014</w:t>
      </w:r>
      <w:r>
        <w:tab/>
      </w:r>
      <w:r>
        <w:rPr/>
        <w:t xml:space="preserve">Paint coatings</w:t>
      </w:r>
    </w:p>
    <w:bookmarkEnd w:id="347"/>
    <w:bookmarkStart w:name="f-13191-10_02427_000-000_2004" w:id="348"/>
    <w:p>
      <w:pPr>
        <w:pStyle w:val="Standard1"/>
      </w:pPr>
      <w:r>
        <w:rPr/>
        <w:t xml:space="preserve">AS 2427</w:t>
      </w:r>
      <w:r>
        <w:tab/>
      </w:r>
      <w:r>
        <w:rPr/>
        <w:t xml:space="preserve">2004</w:t>
      </w:r>
      <w:r>
        <w:tab/>
      </w:r>
      <w:r>
        <w:rPr/>
        <w:t xml:space="preserve">Smoke/heat release vents</w:t>
      </w:r>
    </w:p>
    <w:bookmarkEnd w:id="348"/>
    <w:bookmarkStart w:name="f-13191-10_02428_000-000" w:id="349"/>
    <w:p>
      <w:pPr>
        <w:pStyle w:val="Standard1"/>
      </w:pPr>
      <w:r>
        <w:rPr/>
        <w:t xml:space="preserve">AS 2428</w:t>
      </w:r>
      <w:r>
        <w:tab/>
      </w:r>
      <w:r>
        <w:tab/>
      </w:r>
      <w:r>
        <w:rPr/>
        <w:t xml:space="preserve">Methods of testing smoke/heat release vents</w:t>
      </w:r>
    </w:p>
    <w:bookmarkEnd w:id="349"/>
    <w:bookmarkStart w:name="f-13191-10_02428_001-000_2004" w:id="350"/>
    <w:p>
      <w:pPr>
        <w:pStyle w:val="Standard2"/>
      </w:pPr>
      <w:r>
        <w:rPr/>
        <w:t xml:space="preserve">AS 2428.1</w:t>
      </w:r>
      <w:r>
        <w:tab/>
      </w:r>
      <w:r>
        <w:rPr/>
        <w:t xml:space="preserve">2004</w:t>
      </w:r>
      <w:r>
        <w:tab/>
      </w:r>
      <w:r>
        <w:rPr/>
        <w:t xml:space="preserve">Determination of resistance to leakage during rain</w:t>
      </w:r>
    </w:p>
    <w:bookmarkEnd w:id="350"/>
    <w:bookmarkStart w:name="f-13191-10_02665_000-000_2001" w:id="351"/>
    <w:p>
      <w:pPr>
        <w:pStyle w:val="Standard1"/>
      </w:pPr>
      <w:r>
        <w:rPr/>
        <w:t xml:space="preserve">AS 2665</w:t>
      </w:r>
      <w:r>
        <w:tab/>
      </w:r>
      <w:r>
        <w:rPr/>
        <w:t xml:space="preserve">2001</w:t>
      </w:r>
      <w:r>
        <w:tab/>
      </w:r>
      <w:r>
        <w:rPr/>
        <w:t xml:space="preserve">Smoke/heat venting systems - Design, installation and commissioning</w:t>
      </w:r>
    </w:p>
    <w:bookmarkEnd w:id="351"/>
    <w:bookmarkStart w:name="f-13191-10_03959_000-000_2018" w:id="352"/>
    <w:p>
      <w:pPr>
        <w:pStyle w:val="Standard1"/>
      </w:pPr>
      <w:r>
        <w:rPr/>
        <w:t xml:space="preserve">AS 3959</w:t>
      </w:r>
      <w:r>
        <w:tab/>
      </w:r>
      <w:r>
        <w:rPr/>
        <w:t xml:space="preserve">2018</w:t>
      </w:r>
      <w:r>
        <w:tab/>
      </w:r>
      <w:r>
        <w:rPr/>
        <w:t xml:space="preserve">Construction of buildings in bushfire-prone areas</w:t>
      </w:r>
    </w:p>
    <w:bookmarkEnd w:id="352"/>
    <w:bookmarkStart w:name="f-13191-10_04055_000-000_2021" w:id="353"/>
    <w:p>
      <w:pPr>
        <w:pStyle w:val="Standard1"/>
      </w:pPr>
      <w:r>
        <w:rPr/>
        <w:t xml:space="preserve">AS 4055</w:t>
      </w:r>
      <w:r>
        <w:tab/>
      </w:r>
      <w:r>
        <w:rPr/>
        <w:t xml:space="preserve">2021</w:t>
      </w:r>
      <w:r>
        <w:tab/>
      </w:r>
      <w:r>
        <w:rPr/>
        <w:t xml:space="preserve">Wind loads for housing</w:t>
      </w:r>
    </w:p>
    <w:bookmarkEnd w:id="353"/>
    <w:bookmarkStart w:name="f-13191-10_04201_000-000" w:id="354"/>
    <w:p>
      <w:pPr>
        <w:pStyle w:val="Standard1"/>
      </w:pPr>
      <w:r>
        <w:rPr/>
        <w:t xml:space="preserve">AS/NZS 4201</w:t>
      </w:r>
      <w:r>
        <w:tab/>
      </w:r>
      <w:r>
        <w:tab/>
      </w:r>
      <w:r>
        <w:rPr/>
        <w:t xml:space="preserve">Pliable building membranes and underlays - Methods of test</w:t>
      </w:r>
    </w:p>
    <w:bookmarkEnd w:id="354"/>
    <w:bookmarkStart w:name="f-13191-10_04201_004-000_1994" w:id="355"/>
    <w:p>
      <w:pPr>
        <w:pStyle w:val="Standard2"/>
      </w:pPr>
      <w:r>
        <w:rPr/>
        <w:t xml:space="preserve">AS/NZS 4201.4</w:t>
      </w:r>
      <w:r>
        <w:tab/>
      </w:r>
      <w:r>
        <w:rPr/>
        <w:t xml:space="preserve">1994</w:t>
      </w:r>
      <w:r>
        <w:tab/>
      </w:r>
      <w:r>
        <w:rPr/>
        <w:t xml:space="preserve">Resistance to water penetration</w:t>
      </w:r>
    </w:p>
    <w:bookmarkEnd w:id="355"/>
    <w:bookmarkStart w:name="f-13191-10_04312_000-000_2019" w:id="356"/>
    <w:p>
      <w:pPr>
        <w:pStyle w:val="Standard1"/>
      </w:pPr>
      <w:r>
        <w:rPr/>
        <w:t xml:space="preserve">AS 4312</w:t>
      </w:r>
      <w:r>
        <w:tab/>
      </w:r>
      <w:r>
        <w:rPr/>
        <w:t xml:space="preserve">2019</w:t>
      </w:r>
      <w:r>
        <w:tab/>
      </w:r>
      <w:r>
        <w:rPr/>
        <w:t xml:space="preserve">Atmospheric corrosivity zones in Australia</w:t>
      </w:r>
    </w:p>
    <w:bookmarkEnd w:id="356"/>
    <w:bookmarkStart w:name="f-13191-15_00039_000-000_2015" w:id="357"/>
    <w:p>
      <w:pPr>
        <w:pStyle w:val="Standard1"/>
      </w:pPr>
      <w:r>
        <w:rPr/>
        <w:t xml:space="preserve">SA HB 39</w:t>
      </w:r>
      <w:r>
        <w:tab/>
      </w:r>
      <w:r>
        <w:rPr/>
        <w:t xml:space="preserve">2015</w:t>
      </w:r>
      <w:r>
        <w:tab/>
      </w:r>
      <w:r>
        <w:rPr/>
        <w:t xml:space="preserve">Installation code for metal roof and wall cladding</w:t>
      </w:r>
    </w:p>
    <w:bookmarkEnd w:id="357"/>
    <w:bookmarkStart w:name="f-13191-15_00106_000-000_1998" w:id="358"/>
    <w:p>
      <w:pPr>
        <w:pStyle w:val="Standard1"/>
      </w:pPr>
      <w:r>
        <w:rPr/>
        <w:t xml:space="preserve">SA HB 106</w:t>
      </w:r>
      <w:r>
        <w:tab/>
      </w:r>
      <w:r>
        <w:rPr/>
        <w:t xml:space="preserve">1998</w:t>
      </w:r>
      <w:r>
        <w:tab/>
      </w:r>
      <w:r>
        <w:rPr/>
        <w:t xml:space="preserve">Guidelines for the design of structures in snow areas</w:t>
      </w:r>
    </w:p>
    <w:bookmarkEnd w:id="358"/>
    <w:bookmarkStart w:name="f-13191-20_NCC_H6D2_00000_2022" w:id="359"/>
    <w:p>
      <w:pPr>
        <w:pStyle w:val="Standard1"/>
      </w:pPr>
      <w:r>
        <w:rPr/>
        <w:t xml:space="preserve">BCA H6D2</w:t>
      </w:r>
      <w:r>
        <w:tab/>
      </w:r>
      <w:r>
        <w:rPr/>
        <w:t xml:space="preserve">2022</w:t>
      </w:r>
      <w:r>
        <w:tab/>
      </w:r>
      <w:r>
        <w:rPr/>
        <w:t xml:space="preserve">Class 1 and 10 buildings - Energy efficiency - Application of Part H6</w:t>
      </w:r>
    </w:p>
    <w:bookmarkEnd w:id="359"/>
    <w:bookmarkStart w:name="f-13191-20_NCC_J3D7_00000_2022" w:id="360"/>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60"/>
    <w:bookmarkStart w:name="f-13191-20_NCC_J4D5_00000_2022" w:id="361"/>
    <w:p>
      <w:pPr>
        <w:pStyle w:val="Standard1"/>
      </w:pPr>
      <w:r>
        <w:rPr/>
        <w:t xml:space="preserve">BCA J4D5</w:t>
      </w:r>
      <w:r>
        <w:tab/>
      </w:r>
      <w:r>
        <w:rPr/>
        <w:t xml:space="preserve">2022</w:t>
      </w:r>
      <w:r>
        <w:tab/>
      </w:r>
      <w:r>
        <w:rPr/>
        <w:t xml:space="preserve">Energy efficiency - Building fabric - Roof lights</w:t>
      </w:r>
    </w:p>
    <w:bookmarkEnd w:id="361"/>
    <w:bookmarkStart w:name="f-13191-20_NCC_Section_C_00000_2022" w:id="362"/>
    <w:p>
      <w:pPr>
        <w:pStyle w:val="Standard1"/>
      </w:pPr>
      <w:r>
        <w:rPr/>
        <w:t xml:space="preserve">BCA Section C</w:t>
      </w:r>
      <w:r>
        <w:tab/>
      </w:r>
      <w:r>
        <w:rPr/>
        <w:t xml:space="preserve">2022</w:t>
      </w:r>
      <w:r>
        <w:tab/>
      </w:r>
      <w:r>
        <w:rPr/>
        <w:t xml:space="preserve">Fire resistance</w:t>
      </w:r>
    </w:p>
    <w:bookmarkEnd w:id="362"/>
    <w:bookmarkStart w:name="f-13191-20_NCC_Table_S7C7_00000_2022" w:id="363"/>
    <w:p>
      <w:pPr>
        <w:pStyle w:val="Standard1"/>
      </w:pPr>
      <w:r>
        <w:rPr/>
        <w:t xml:space="preserve">BCA Table S7C7</w:t>
      </w:r>
      <w:r>
        <w:tab/>
      </w:r>
      <w:r>
        <w:rPr/>
        <w:t xml:space="preserve">2022</w:t>
      </w:r>
      <w:r>
        <w:tab/>
      </w:r>
      <w:r>
        <w:rPr/>
        <w:t xml:space="preserve">Fire resistance - Fire hazard properties - Other materials - Other materials</w:t>
      </w:r>
    </w:p>
    <w:bookmarkEnd w:id="363"/>
    <w:bookmarkStart w:name="f-13191-25_ABCB_Condensation_00000_2023" w:id="364"/>
    <w:p>
      <w:pPr>
        <w:pStyle w:val="Standard1"/>
      </w:pPr>
      <w:r>
        <w:rPr/>
        <w:t xml:space="preserve">ABCB Condensation</w:t>
      </w:r>
      <w:r>
        <w:tab/>
      </w:r>
      <w:r>
        <w:rPr/>
        <w:t xml:space="preserve">2023</w:t>
      </w:r>
      <w:r>
        <w:tab/>
      </w:r>
      <w:r>
        <w:rPr/>
        <w:t xml:space="preserve">Condensation in buildings handbook</w:t>
      </w:r>
    </w:p>
    <w:bookmarkEnd w:id="364"/>
    <w:bookmarkStart w:name="f-13191-25_ABCB_Fire_performance_00000_2020" w:id="365"/>
    <w:p>
      <w:pPr>
        <w:pStyle w:val="Standard1"/>
      </w:pPr>
      <w:r>
        <w:rPr/>
        <w:t xml:space="preserve">ABCB Fire performance</w:t>
      </w:r>
      <w:r>
        <w:tab/>
      </w:r>
      <w:r>
        <w:rPr/>
        <w:t xml:space="preserve">2020</w:t>
      </w:r>
      <w:r>
        <w:tab/>
      </w:r>
      <w:r>
        <w:rPr/>
        <w:t xml:space="preserve">Fire performance of external walls and cladding advisory note</w:t>
      </w:r>
    </w:p>
    <w:bookmarkEnd w:id="365"/>
    <w:bookmarkStart w:name="f-13191-25_BLUESCOPE_TB_01A_00000_2022" w:id="366"/>
    <w:p>
      <w:pPr>
        <w:pStyle w:val="Standard1"/>
      </w:pPr>
      <w:r>
        <w:rPr/>
        <w:t xml:space="preserve">BlueScope TB-01A</w:t>
      </w:r>
      <w:r>
        <w:tab/>
      </w:r>
      <w:r>
        <w:rPr/>
        <w:t xml:space="preserve">2023</w:t>
      </w:r>
      <w:r>
        <w:tab/>
      </w:r>
      <w:r>
        <w:rPr/>
        <w:t xml:space="preserve">Steel roofing products - Selection guide</w:t>
      </w:r>
    </w:p>
    <w:bookmarkEnd w:id="366"/>
    <w:bookmarkStart w:name="f-13191-25_BLUESCOPE_TB_01B_00000_2022" w:id="367"/>
    <w:p>
      <w:pPr>
        <w:pStyle w:val="Standard1"/>
      </w:pPr>
      <w:r>
        <w:rPr/>
        <w:t xml:space="preserve">BlueScope TB-01B</w:t>
      </w:r>
      <w:r>
        <w:tab/>
      </w:r>
      <w:r>
        <w:rPr/>
        <w:t xml:space="preserve">2022</w:t>
      </w:r>
      <w:r>
        <w:tab/>
      </w:r>
      <w:r>
        <w:rPr/>
        <w:t xml:space="preserve">Steel walling products - Selection guide</w:t>
      </w:r>
    </w:p>
    <w:bookmarkEnd w:id="367"/>
    <w:bookmarkStart w:name="f-13191-25_BLUESCOPE_TB_02_00000_2022" w:id="368"/>
    <w:p>
      <w:pPr>
        <w:pStyle w:val="Standard1"/>
      </w:pPr>
      <w:r>
        <w:rPr/>
        <w:t xml:space="preserve">BlueScope TB-02</w:t>
      </w:r>
      <w:r>
        <w:tab/>
      </w:r>
      <w:r>
        <w:rPr/>
        <w:t xml:space="preserve">2022</w:t>
      </w:r>
      <w:r>
        <w:tab/>
      </w:r>
      <w:r>
        <w:rPr/>
        <w:t xml:space="preserve">Overpainting and restoration of exterior BlueScope coated steel products</w:t>
      </w:r>
    </w:p>
    <w:bookmarkEnd w:id="368"/>
    <w:bookmarkStart w:name="f-13191-25_GBCA_Buildings_00000_2021" w:id="369"/>
    <w:p>
      <w:pPr>
        <w:pStyle w:val="Standard1"/>
      </w:pPr>
      <w:r>
        <w:rPr/>
        <w:t xml:space="preserve">GBCA Buildings</w:t>
      </w:r>
      <w:r>
        <w:tab/>
      </w:r>
      <w:r>
        <w:rPr/>
        <w:t xml:space="preserve">2021</w:t>
      </w:r>
      <w:r>
        <w:tab/>
      </w:r>
      <w:r>
        <w:rPr/>
        <w:t xml:space="preserve">Green Star Buildings</w:t>
      </w:r>
    </w:p>
    <w:bookmarkEnd w:id="369"/>
    <w:bookmarkStart w:name="f-13191-25_NATSPEC_DES_004_00000" w:id="370"/>
    <w:p>
      <w:pPr>
        <w:pStyle w:val="Standard1"/>
      </w:pPr>
      <w:r>
        <w:rPr/>
        <w:t xml:space="preserve">NATSPEC DES 004</w:t>
      </w:r>
      <w:r>
        <w:tab/>
      </w:r>
      <w:r>
        <w:tab/>
      </w:r>
      <w:r>
        <w:rPr/>
        <w:t xml:space="preserve">Air, moisture and condensation</w:t>
      </w:r>
    </w:p>
    <w:bookmarkEnd w:id="370"/>
    <w:bookmarkStart w:name="f-13191-25_NATSPEC_DES_010_00000" w:id="371"/>
    <w:p>
      <w:pPr>
        <w:pStyle w:val="Standard1"/>
      </w:pPr>
      <w:r>
        <w:rPr/>
        <w:t xml:space="preserve">NATSPEC DES 010</w:t>
      </w:r>
      <w:r>
        <w:tab/>
      </w:r>
      <w:r>
        <w:tab/>
      </w:r>
      <w:r>
        <w:rPr/>
        <w:t xml:space="preserve">Atmospheric corrosivity categories for ferrous products</w:t>
      </w:r>
    </w:p>
    <w:bookmarkEnd w:id="371"/>
    <w:bookmarkStart w:name="f-13191-25_NATSPEC_DES_011_00000" w:id="372"/>
    <w:p>
      <w:pPr>
        <w:pStyle w:val="Standard1"/>
      </w:pPr>
      <w:r>
        <w:rPr/>
        <w:t xml:space="preserve">NATSPEC DES 011</w:t>
      </w:r>
      <w:r>
        <w:tab/>
      </w:r>
      <w:r>
        <w:tab/>
      </w:r>
      <w:r>
        <w:rPr/>
        <w:t xml:space="preserve">Rainwater harvesting</w:t>
      </w:r>
    </w:p>
    <w:bookmarkEnd w:id="372"/>
    <w:bookmarkStart w:name="f-13191-25_NATSPEC_DES_018_00000" w:id="373"/>
    <w:p>
      <w:pPr>
        <w:pStyle w:val="Standard1"/>
      </w:pPr>
      <w:r>
        <w:rPr/>
        <w:t xml:space="preserve">NATSPEC DES 018</w:t>
      </w:r>
      <w:r>
        <w:tab/>
      </w:r>
      <w:r>
        <w:tab/>
      </w:r>
      <w:r>
        <w:rPr/>
        <w:t xml:space="preserve">Bushfire protection</w:t>
      </w:r>
    </w:p>
    <w:bookmarkEnd w:id="373"/>
    <w:bookmarkStart w:name="f-13191-25_NATSPEC_DES_020_00000" w:id="374"/>
    <w:p>
      <w:pPr>
        <w:pStyle w:val="Standard1"/>
      </w:pPr>
      <w:r>
        <w:rPr/>
        <w:t xml:space="preserve">NATSPEC DES 020</w:t>
      </w:r>
      <w:r>
        <w:tab/>
      </w:r>
      <w:r>
        <w:tab/>
      </w:r>
      <w:r>
        <w:rPr/>
        <w:t xml:space="preserve">Fire behaviour of building materials and assemblies</w:t>
      </w:r>
    </w:p>
    <w:bookmarkEnd w:id="374"/>
    <w:bookmarkStart w:name="f-13191-25_NATSPEC_DES_026_00000" w:id="375"/>
    <w:p>
      <w:pPr>
        <w:pStyle w:val="Standard1"/>
      </w:pPr>
      <w:r>
        <w:rPr/>
        <w:t xml:space="preserve">NATSPEC DES 026</w:t>
      </w:r>
      <w:r>
        <w:tab/>
      </w:r>
      <w:r>
        <w:tab/>
      </w:r>
      <w:r>
        <w:rPr/>
        <w:t xml:space="preserve">Living walls and roofs</w:t>
      </w:r>
    </w:p>
    <w:bookmarkEnd w:id="375"/>
    <w:bookmarkStart w:name="f-13191-25_NATSPEC_DES_031_00000" w:id="376"/>
    <w:p>
      <w:pPr>
        <w:pStyle w:val="Standard1"/>
      </w:pPr>
      <w:r>
        <w:rPr/>
        <w:t xml:space="preserve">NATSPEC DES 031</w:t>
      </w:r>
      <w:r>
        <w:tab/>
      </w:r>
      <w:r>
        <w:tab/>
      </w:r>
      <w:r>
        <w:rPr/>
        <w:t xml:space="preserve">Specifying R-Values</w:t>
      </w:r>
    </w:p>
    <w:bookmarkEnd w:id="376"/>
    <w:bookmarkStart w:name="f-13191-25_NATSPEC_GEN_006_00000" w:id="377"/>
    <w:p>
      <w:pPr>
        <w:pStyle w:val="Standard1"/>
      </w:pPr>
      <w:r>
        <w:rPr/>
        <w:t xml:space="preserve">NATSPEC GEN 006</w:t>
      </w:r>
      <w:r>
        <w:tab/>
      </w:r>
      <w:r>
        <w:tab/>
      </w:r>
      <w:r>
        <w:rPr/>
        <w:t xml:space="preserve">Product specifying and substitution</w:t>
      </w:r>
    </w:p>
    <w:bookmarkEnd w:id="377"/>
    <w:bookmarkStart w:name="f-13191-25_NATSPEC_GEN_024_00000" w:id="378"/>
    <w:p>
      <w:pPr>
        <w:pStyle w:val="Standard1"/>
      </w:pPr>
      <w:r>
        <w:rPr/>
        <w:t xml:space="preserve">NATSPEC GEN 024</w:t>
      </w:r>
      <w:r>
        <w:tab/>
      </w:r>
      <w:r>
        <w:tab/>
      </w:r>
      <w:r>
        <w:rPr/>
        <w:t xml:space="preserve">Using NATSPEC selections schedules</w:t>
      </w:r>
    </w:p>
    <w:bookmarkEnd w:id="378"/>
    <w:bookmarkStart w:name="f-13191-25_NATSPEC_TR_01_00000" w:id="379"/>
    <w:p>
      <w:pPr>
        <w:pStyle w:val="Standard1"/>
      </w:pPr>
      <w:r>
        <w:rPr/>
        <w:t xml:space="preserve">NATSPEC TR 01</w:t>
      </w:r>
      <w:r>
        <w:tab/>
      </w:r>
      <w:r>
        <w:tab/>
      </w:r>
      <w:r>
        <w:rPr/>
        <w:t xml:space="preserve">Specifying ESD</w:t>
      </w:r>
    </w:p>
    <w:bookmarkEnd w:id="379"/>
    <w:bookmarkEnd w:id="315"/>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14"/>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0424p FIELDERS roofing - specialised sheet metal.docx</dc:title>
  <cp:category>04 ENCLOSURE</cp:category>
</cp:coreProperties>
</file>